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34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253"/>
        <w:gridCol w:w="2275"/>
        <w:gridCol w:w="306"/>
        <w:gridCol w:w="1311"/>
        <w:gridCol w:w="3195"/>
      </w:tblGrid>
      <w:tr w:rsidR="00C21CCD" w:rsidRPr="004651CE" w:rsidTr="004651CE">
        <w:tc>
          <w:tcPr>
            <w:tcW w:w="4253" w:type="dxa"/>
          </w:tcPr>
          <w:p w:rsidR="00C21CCD" w:rsidRPr="004651CE" w:rsidRDefault="00C21CCD" w:rsidP="009D134F">
            <w:pPr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4651CE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Қазақ тілі</w:t>
            </w:r>
          </w:p>
        </w:tc>
        <w:tc>
          <w:tcPr>
            <w:tcW w:w="2275" w:type="dxa"/>
          </w:tcPr>
          <w:p w:rsidR="00C21CCD" w:rsidRPr="004651CE" w:rsidRDefault="00C21CCD" w:rsidP="009D134F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651CE">
              <w:rPr>
                <w:rFonts w:ascii="Times New Roman" w:hAnsi="Times New Roman"/>
                <w:sz w:val="28"/>
                <w:szCs w:val="28"/>
                <w:lang w:val="kk-KZ"/>
              </w:rPr>
              <w:t>Уақыты:15.02.16.</w:t>
            </w:r>
          </w:p>
        </w:tc>
        <w:tc>
          <w:tcPr>
            <w:tcW w:w="1617" w:type="dxa"/>
            <w:gridSpan w:val="2"/>
          </w:tcPr>
          <w:p w:rsidR="00C21CCD" w:rsidRPr="004651CE" w:rsidRDefault="00C21CCD" w:rsidP="009D134F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651CE">
              <w:rPr>
                <w:rFonts w:ascii="Times New Roman" w:hAnsi="Times New Roman"/>
                <w:sz w:val="28"/>
                <w:szCs w:val="28"/>
                <w:lang w:val="kk-KZ"/>
              </w:rPr>
              <w:t>Кабинет: 110</w:t>
            </w:r>
          </w:p>
        </w:tc>
        <w:tc>
          <w:tcPr>
            <w:tcW w:w="3195" w:type="dxa"/>
          </w:tcPr>
          <w:p w:rsidR="00C21CCD" w:rsidRPr="004651CE" w:rsidRDefault="00C21CCD" w:rsidP="009D134F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651CE">
              <w:rPr>
                <w:rFonts w:ascii="Times New Roman" w:hAnsi="Times New Roman"/>
                <w:sz w:val="28"/>
                <w:szCs w:val="28"/>
                <w:lang w:val="kk-KZ"/>
              </w:rPr>
              <w:t>Мұғалім:Акишова Ш.Б.</w:t>
            </w:r>
          </w:p>
        </w:tc>
      </w:tr>
      <w:tr w:rsidR="00C21CCD" w:rsidRPr="004651CE" w:rsidTr="004651CE">
        <w:trPr>
          <w:trHeight w:val="305"/>
        </w:trPr>
        <w:tc>
          <w:tcPr>
            <w:tcW w:w="4253" w:type="dxa"/>
          </w:tcPr>
          <w:p w:rsidR="00C21CCD" w:rsidRPr="004651CE" w:rsidRDefault="00C21CCD" w:rsidP="009D134F">
            <w:pPr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4651CE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Сабақтың атауы</w:t>
            </w:r>
          </w:p>
        </w:tc>
        <w:tc>
          <w:tcPr>
            <w:tcW w:w="7087" w:type="dxa"/>
            <w:gridSpan w:val="4"/>
          </w:tcPr>
          <w:p w:rsidR="00C21CCD" w:rsidRPr="004651CE" w:rsidRDefault="00C21CCD" w:rsidP="009D134F">
            <w:pPr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4651CE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Етістіктің шақтары</w:t>
            </w:r>
          </w:p>
        </w:tc>
      </w:tr>
      <w:tr w:rsidR="00C21CCD" w:rsidRPr="004651CE" w:rsidTr="004651CE">
        <w:tc>
          <w:tcPr>
            <w:tcW w:w="4253" w:type="dxa"/>
          </w:tcPr>
          <w:p w:rsidR="00C21CCD" w:rsidRPr="004651CE" w:rsidRDefault="00C21CCD" w:rsidP="009D134F">
            <w:pPr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4651CE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Сілтеме</w:t>
            </w:r>
          </w:p>
        </w:tc>
        <w:tc>
          <w:tcPr>
            <w:tcW w:w="7087" w:type="dxa"/>
            <w:gridSpan w:val="4"/>
          </w:tcPr>
          <w:p w:rsidR="00C21CCD" w:rsidRPr="004651CE" w:rsidRDefault="00C21CCD" w:rsidP="009D134F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651CE">
              <w:rPr>
                <w:rFonts w:ascii="Times New Roman" w:hAnsi="Times New Roman"/>
                <w:sz w:val="28"/>
                <w:szCs w:val="28"/>
                <w:lang w:val="kk-KZ"/>
              </w:rPr>
              <w:t>Қазақ тілі оқулығының әдістемесі</w:t>
            </w:r>
          </w:p>
        </w:tc>
      </w:tr>
      <w:tr w:rsidR="00C21CCD" w:rsidRPr="000366C3" w:rsidTr="004651CE">
        <w:tc>
          <w:tcPr>
            <w:tcW w:w="4253" w:type="dxa"/>
          </w:tcPr>
          <w:p w:rsidR="00C21CCD" w:rsidRPr="004651CE" w:rsidRDefault="00C21CCD" w:rsidP="009D134F">
            <w:pPr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4651CE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Сабақтың жабдығы</w:t>
            </w:r>
          </w:p>
        </w:tc>
        <w:tc>
          <w:tcPr>
            <w:tcW w:w="7087" w:type="dxa"/>
            <w:gridSpan w:val="4"/>
            <w:vMerge w:val="restart"/>
          </w:tcPr>
          <w:p w:rsidR="00C21CCD" w:rsidRPr="004651CE" w:rsidRDefault="00C21CCD" w:rsidP="009D134F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651CE"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t>Білімділік мақсаты:</w:t>
            </w:r>
            <w:r w:rsidRPr="004651CE">
              <w:rPr>
                <w:rFonts w:ascii="Times New Roman" w:hAnsi="Times New Roman"/>
                <w:sz w:val="28"/>
                <w:szCs w:val="28"/>
                <w:lang w:val="kk-KZ"/>
              </w:rPr>
              <w:t>Етістіктің шақтарынан алған білімдерін жинақтау, тиянақтау.</w:t>
            </w:r>
          </w:p>
          <w:p w:rsidR="00C21CCD" w:rsidRPr="004651CE" w:rsidRDefault="00C21CCD" w:rsidP="009D134F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651CE"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t>Дамытушылық мақсаты:</w:t>
            </w:r>
            <w:r w:rsidRPr="004651CE">
              <w:rPr>
                <w:rFonts w:ascii="Times New Roman" w:hAnsi="Times New Roman"/>
                <w:sz w:val="28"/>
                <w:szCs w:val="28"/>
                <w:lang w:val="kk-KZ"/>
              </w:rPr>
              <w:t> Өз беттерінше салыстыру, ой қорыту, мысалдар арқылы көз жеткізу дағдысын арттыру, шығармашылық қабілеттерін дамыту.</w:t>
            </w:r>
          </w:p>
          <w:p w:rsidR="00C21CCD" w:rsidRPr="004651CE" w:rsidRDefault="00C21CCD" w:rsidP="009D134F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651CE"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t>Тәрбиелік мақсаты:</w:t>
            </w:r>
            <w:r w:rsidRPr="004651CE">
              <w:rPr>
                <w:rFonts w:ascii="Times New Roman" w:hAnsi="Times New Roman"/>
                <w:sz w:val="28"/>
                <w:szCs w:val="28"/>
                <w:lang w:val="kk-KZ"/>
              </w:rPr>
              <w:t> Тіліміздегі етістіктің шақтарының табиғатын терең түсіне отырып, орынды қолдана білуге тәрбиелеу.</w:t>
            </w:r>
          </w:p>
          <w:p w:rsidR="00C21CCD" w:rsidRPr="004651CE" w:rsidRDefault="00C21CCD" w:rsidP="009D134F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651CE"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t>Сабақтың түрі:</w:t>
            </w:r>
            <w:r w:rsidRPr="004651CE">
              <w:rPr>
                <w:rFonts w:ascii="Times New Roman" w:hAnsi="Times New Roman"/>
                <w:sz w:val="28"/>
                <w:szCs w:val="28"/>
                <w:lang w:val="kk-KZ"/>
              </w:rPr>
              <w:t> Қайталау</w:t>
            </w:r>
          </w:p>
          <w:p w:rsidR="00C21CCD" w:rsidRPr="004651CE" w:rsidRDefault="00C21CCD" w:rsidP="009D134F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651CE"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t>Сабақтың әдісі:</w:t>
            </w:r>
            <w:r w:rsidRPr="004651CE">
              <w:rPr>
                <w:rFonts w:ascii="Times New Roman" w:hAnsi="Times New Roman"/>
                <w:sz w:val="28"/>
                <w:szCs w:val="28"/>
                <w:lang w:val="kk-KZ"/>
              </w:rPr>
              <w:t> Сұрақ-жауап, Салыстыру, Сәйкестендіру, Топтастыру</w:t>
            </w:r>
          </w:p>
          <w:p w:rsidR="00C21CCD" w:rsidRPr="004651CE" w:rsidRDefault="00C21CCD" w:rsidP="009D134F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651CE"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t>Сабақтың көрнекілігі:</w:t>
            </w:r>
            <w:r w:rsidRPr="004651CE">
              <w:rPr>
                <w:rFonts w:ascii="Times New Roman" w:hAnsi="Times New Roman"/>
                <w:sz w:val="28"/>
                <w:szCs w:val="28"/>
                <w:lang w:val="kk-KZ"/>
              </w:rPr>
              <w:t> Сызба, кесте, сурет, техникалық құралдар</w:t>
            </w:r>
          </w:p>
          <w:p w:rsidR="00C21CCD" w:rsidRPr="004651CE" w:rsidRDefault="00C21CCD" w:rsidP="009D134F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651CE"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t>Пәнаралық байланыс:</w:t>
            </w:r>
            <w:r w:rsidRPr="004651CE">
              <w:rPr>
                <w:rFonts w:ascii="Times New Roman" w:hAnsi="Times New Roman"/>
                <w:sz w:val="28"/>
                <w:szCs w:val="28"/>
                <w:lang w:val="kk-KZ"/>
              </w:rPr>
              <w:t> Әдебиет, Ән, Бейнелеу өнері</w:t>
            </w:r>
          </w:p>
        </w:tc>
      </w:tr>
      <w:tr w:rsidR="00C21CCD" w:rsidRPr="004651CE" w:rsidTr="004651CE">
        <w:tc>
          <w:tcPr>
            <w:tcW w:w="4253" w:type="dxa"/>
          </w:tcPr>
          <w:p w:rsidR="00C21CCD" w:rsidRPr="004651CE" w:rsidRDefault="00C21CCD" w:rsidP="009D134F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4651CE">
              <w:rPr>
                <w:rFonts w:ascii="Times New Roman" w:hAnsi="Times New Roman"/>
                <w:b/>
                <w:sz w:val="28"/>
                <w:szCs w:val="28"/>
              </w:rPr>
              <w:t>Жалпы мақсаттар</w:t>
            </w:r>
          </w:p>
        </w:tc>
        <w:tc>
          <w:tcPr>
            <w:tcW w:w="7087" w:type="dxa"/>
            <w:gridSpan w:val="4"/>
            <w:vMerge/>
            <w:vAlign w:val="center"/>
          </w:tcPr>
          <w:p w:rsidR="00C21CCD" w:rsidRPr="004651CE" w:rsidRDefault="00C21CCD" w:rsidP="004651C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C21CCD" w:rsidRPr="004651CE" w:rsidTr="004651CE">
        <w:trPr>
          <w:trHeight w:val="234"/>
        </w:trPr>
        <w:tc>
          <w:tcPr>
            <w:tcW w:w="4253" w:type="dxa"/>
          </w:tcPr>
          <w:p w:rsidR="00C21CCD" w:rsidRPr="004651CE" w:rsidRDefault="00C21CCD" w:rsidP="009D134F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4651CE">
              <w:rPr>
                <w:rFonts w:ascii="Times New Roman" w:hAnsi="Times New Roman"/>
                <w:b/>
                <w:sz w:val="28"/>
                <w:szCs w:val="28"/>
              </w:rPr>
              <w:t>Оқыту  нәтижесі</w:t>
            </w:r>
          </w:p>
        </w:tc>
        <w:tc>
          <w:tcPr>
            <w:tcW w:w="7087" w:type="dxa"/>
            <w:gridSpan w:val="4"/>
            <w:vMerge/>
            <w:vAlign w:val="center"/>
          </w:tcPr>
          <w:p w:rsidR="00C21CCD" w:rsidRPr="004651CE" w:rsidRDefault="00C21CCD" w:rsidP="004651C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C21CCD" w:rsidRPr="000366C3" w:rsidTr="004651CE">
        <w:trPr>
          <w:trHeight w:val="475"/>
        </w:trPr>
        <w:tc>
          <w:tcPr>
            <w:tcW w:w="4253" w:type="dxa"/>
          </w:tcPr>
          <w:p w:rsidR="00C21CCD" w:rsidRPr="004651CE" w:rsidRDefault="00C21CCD" w:rsidP="009D134F">
            <w:pPr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4651CE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Топқа бөлу</w:t>
            </w:r>
          </w:p>
        </w:tc>
        <w:tc>
          <w:tcPr>
            <w:tcW w:w="7087" w:type="dxa"/>
            <w:gridSpan w:val="4"/>
          </w:tcPr>
          <w:p w:rsidR="00C21CCD" w:rsidRPr="004651CE" w:rsidRDefault="00C21CCD" w:rsidP="009D134F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651CE">
              <w:rPr>
                <w:rFonts w:ascii="Times New Roman" w:hAnsi="Times New Roman"/>
                <w:sz w:val="28"/>
                <w:szCs w:val="28"/>
                <w:lang w:val="kk-KZ"/>
              </w:rPr>
              <w:t>Етістіктің шақтары  арқылы топтарға бөледі</w:t>
            </w:r>
          </w:p>
        </w:tc>
      </w:tr>
      <w:tr w:rsidR="00C21CCD" w:rsidRPr="004651CE" w:rsidTr="004651CE">
        <w:trPr>
          <w:trHeight w:val="475"/>
        </w:trPr>
        <w:tc>
          <w:tcPr>
            <w:tcW w:w="6834" w:type="dxa"/>
            <w:gridSpan w:val="3"/>
          </w:tcPr>
          <w:p w:rsidR="00C21CCD" w:rsidRPr="004651CE" w:rsidRDefault="00C21CCD" w:rsidP="009D134F">
            <w:pPr>
              <w:rPr>
                <w:rFonts w:ascii="Times New Roman" w:hAnsi="Times New Roman"/>
                <w:b/>
                <w:color w:val="FF0000"/>
                <w:sz w:val="28"/>
                <w:szCs w:val="28"/>
                <w:lang w:val="kk-KZ"/>
              </w:rPr>
            </w:pPr>
            <w:r w:rsidRPr="004651CE">
              <w:rPr>
                <w:rFonts w:ascii="Times New Roman" w:hAnsi="Times New Roman"/>
                <w:b/>
                <w:color w:val="FF0000"/>
                <w:sz w:val="28"/>
                <w:szCs w:val="28"/>
                <w:lang w:val="kk-KZ"/>
              </w:rPr>
              <w:t>Мұғалімнің іс-әрекеті</w:t>
            </w:r>
          </w:p>
        </w:tc>
        <w:tc>
          <w:tcPr>
            <w:tcW w:w="4506" w:type="dxa"/>
            <w:gridSpan w:val="2"/>
          </w:tcPr>
          <w:p w:rsidR="00C21CCD" w:rsidRPr="004651CE" w:rsidRDefault="00C21CCD" w:rsidP="009D134F">
            <w:pPr>
              <w:rPr>
                <w:rFonts w:ascii="Times New Roman" w:hAnsi="Times New Roman"/>
                <w:b/>
                <w:color w:val="FF0000"/>
                <w:sz w:val="28"/>
                <w:szCs w:val="28"/>
                <w:lang w:val="kk-KZ"/>
              </w:rPr>
            </w:pPr>
            <w:r w:rsidRPr="004651CE">
              <w:rPr>
                <w:rFonts w:ascii="Times New Roman" w:hAnsi="Times New Roman"/>
                <w:b/>
                <w:color w:val="FF0000"/>
                <w:sz w:val="28"/>
                <w:szCs w:val="28"/>
                <w:lang w:val="kk-KZ"/>
              </w:rPr>
              <w:t>Оқушының іс-әрекеті</w:t>
            </w:r>
          </w:p>
        </w:tc>
      </w:tr>
      <w:tr w:rsidR="00C21CCD" w:rsidRPr="004651CE" w:rsidTr="004651CE">
        <w:tc>
          <w:tcPr>
            <w:tcW w:w="4253" w:type="dxa"/>
          </w:tcPr>
          <w:p w:rsidR="00C21CCD" w:rsidRPr="004651CE" w:rsidRDefault="00C21CCD" w:rsidP="009D134F">
            <w:pPr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4651CE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Ынтымақтастық атмосферасы</w:t>
            </w:r>
          </w:p>
        </w:tc>
        <w:tc>
          <w:tcPr>
            <w:tcW w:w="7087" w:type="dxa"/>
            <w:gridSpan w:val="4"/>
          </w:tcPr>
          <w:p w:rsidR="00C21CCD" w:rsidRPr="004651CE" w:rsidRDefault="00C21CCD" w:rsidP="009D134F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651CE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      Адамның күлкісі – әлемдегі ең ғажайып құбылыстардың бірі. Адам күлкінің көмегімен  таныса да, қоштаса да алады. Жымиыс біздің сезіміміздің сарасының ашылуына жол ашады.     Күлкі арқылы көңіл күйлеріңді білдіріліп көріңдер. Бір - біріңе жымиыңдар, күлкілеріңді сыйлаңдар. Рахмет! Ендеше сабағымызды бастайық.</w:t>
            </w:r>
          </w:p>
        </w:tc>
      </w:tr>
      <w:tr w:rsidR="00C21CCD" w:rsidRPr="000366C3" w:rsidTr="004651CE">
        <w:tc>
          <w:tcPr>
            <w:tcW w:w="4253" w:type="dxa"/>
          </w:tcPr>
          <w:p w:rsidR="00C21CCD" w:rsidRPr="004651CE" w:rsidRDefault="00C21CCD" w:rsidP="009D134F">
            <w:pPr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4651CE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Үй тапсырмасын сұрау</w:t>
            </w:r>
          </w:p>
          <w:p w:rsidR="00C21CCD" w:rsidRPr="004651CE" w:rsidRDefault="00C21CCD" w:rsidP="009D134F">
            <w:pPr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4651CE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«Сұрақ жауап» әдісі бойынша «Секірген доп» арқылы үй тапсырмасын тексеру</w:t>
            </w:r>
          </w:p>
        </w:tc>
        <w:tc>
          <w:tcPr>
            <w:tcW w:w="7087" w:type="dxa"/>
            <w:gridSpan w:val="4"/>
          </w:tcPr>
          <w:p w:rsidR="00C21CCD" w:rsidRPr="004651CE" w:rsidRDefault="00C21CCD" w:rsidP="009D134F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651CE"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t>«Біліміңді байқап көр»</w:t>
            </w:r>
          </w:p>
          <w:p w:rsidR="00C21CCD" w:rsidRPr="004651CE" w:rsidRDefault="00C21CCD" w:rsidP="009D134F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651CE">
              <w:rPr>
                <w:rFonts w:ascii="Times New Roman" w:hAnsi="Times New Roman"/>
                <w:sz w:val="28"/>
                <w:szCs w:val="28"/>
                <w:lang w:val="kk-KZ"/>
              </w:rPr>
              <w:t>1.Етістіктің шақтары дегеніміз не?</w:t>
            </w:r>
          </w:p>
          <w:p w:rsidR="00C21CCD" w:rsidRPr="004651CE" w:rsidRDefault="00C21CCD" w:rsidP="009D134F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651CE">
              <w:rPr>
                <w:rFonts w:ascii="Times New Roman" w:hAnsi="Times New Roman"/>
                <w:sz w:val="28"/>
                <w:szCs w:val="28"/>
                <w:lang w:val="kk-KZ"/>
              </w:rPr>
              <w:t>2.Шақтың қандай түрлері бар?</w:t>
            </w:r>
          </w:p>
          <w:p w:rsidR="00C21CCD" w:rsidRPr="004651CE" w:rsidRDefault="00C21CCD" w:rsidP="009D134F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651CE">
              <w:rPr>
                <w:rFonts w:ascii="Times New Roman" w:hAnsi="Times New Roman"/>
                <w:sz w:val="28"/>
                <w:szCs w:val="28"/>
                <w:lang w:val="kk-KZ"/>
              </w:rPr>
              <w:t>3.Осы шақ дегеніміз не?</w:t>
            </w:r>
          </w:p>
          <w:p w:rsidR="00C21CCD" w:rsidRPr="004651CE" w:rsidRDefault="00C21CCD" w:rsidP="009D134F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651CE">
              <w:rPr>
                <w:rFonts w:ascii="Times New Roman" w:hAnsi="Times New Roman"/>
                <w:sz w:val="28"/>
                <w:szCs w:val="28"/>
                <w:lang w:val="kk-KZ"/>
              </w:rPr>
              <w:t>4.Нақ осы шақ қалай жасалады?</w:t>
            </w:r>
          </w:p>
          <w:p w:rsidR="00C21CCD" w:rsidRPr="004651CE" w:rsidRDefault="00C21CCD" w:rsidP="009D134F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651CE">
              <w:rPr>
                <w:rFonts w:ascii="Times New Roman" w:hAnsi="Times New Roman"/>
                <w:sz w:val="28"/>
                <w:szCs w:val="28"/>
                <w:lang w:val="kk-KZ"/>
              </w:rPr>
              <w:t>5.Қалып етістіктерінің ерекшелігі неде?</w:t>
            </w:r>
          </w:p>
          <w:p w:rsidR="00C21CCD" w:rsidRPr="004651CE" w:rsidRDefault="00C21CCD" w:rsidP="009D134F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651CE">
              <w:rPr>
                <w:rFonts w:ascii="Times New Roman" w:hAnsi="Times New Roman"/>
                <w:sz w:val="28"/>
                <w:szCs w:val="28"/>
                <w:lang w:val="kk-KZ"/>
              </w:rPr>
              <w:t>6.Ауыспалы өткен шақ пен ауыспалы келер шақтың ұқсастығы мен айырмашылықтары қандай?</w:t>
            </w:r>
          </w:p>
          <w:p w:rsidR="00C21CCD" w:rsidRPr="004651CE" w:rsidRDefault="00C21CCD" w:rsidP="009D134F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651CE">
              <w:rPr>
                <w:rFonts w:ascii="Times New Roman" w:hAnsi="Times New Roman"/>
                <w:sz w:val="28"/>
                <w:szCs w:val="28"/>
                <w:lang w:val="kk-KZ"/>
              </w:rPr>
              <w:t>7.Келер шақ деген не?</w:t>
            </w:r>
          </w:p>
          <w:p w:rsidR="00C21CCD" w:rsidRPr="004651CE" w:rsidRDefault="00C21CCD" w:rsidP="009D134F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651CE">
              <w:rPr>
                <w:rFonts w:ascii="Times New Roman" w:hAnsi="Times New Roman"/>
                <w:sz w:val="28"/>
                <w:szCs w:val="28"/>
                <w:lang w:val="kk-KZ"/>
              </w:rPr>
              <w:t>8.Келер шақтың қандай түрі бар?</w:t>
            </w:r>
          </w:p>
          <w:p w:rsidR="00C21CCD" w:rsidRPr="004651CE" w:rsidRDefault="00C21CCD" w:rsidP="009D134F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651CE">
              <w:rPr>
                <w:rFonts w:ascii="Times New Roman" w:hAnsi="Times New Roman"/>
                <w:sz w:val="28"/>
                <w:szCs w:val="28"/>
                <w:lang w:val="kk-KZ"/>
              </w:rPr>
              <w:t>9.Келер шақ қалай жасалады?</w:t>
            </w:r>
          </w:p>
          <w:p w:rsidR="00C21CCD" w:rsidRPr="004651CE" w:rsidRDefault="00C21CCD" w:rsidP="009D134F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651CE">
              <w:rPr>
                <w:rFonts w:ascii="Times New Roman" w:hAnsi="Times New Roman"/>
                <w:sz w:val="28"/>
                <w:szCs w:val="28"/>
                <w:lang w:val="kk-KZ"/>
              </w:rPr>
              <w:t>10.Өткен шақтың қандай түрлері бар?</w:t>
            </w:r>
          </w:p>
        </w:tc>
      </w:tr>
      <w:tr w:rsidR="00C21CCD" w:rsidRPr="000366C3" w:rsidTr="004651CE">
        <w:tc>
          <w:tcPr>
            <w:tcW w:w="4253" w:type="dxa"/>
          </w:tcPr>
          <w:p w:rsidR="00C21CCD" w:rsidRPr="004651CE" w:rsidRDefault="00C21CCD" w:rsidP="009D134F">
            <w:pPr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4651CE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Қызығушылықты ояту</w:t>
            </w:r>
          </w:p>
        </w:tc>
        <w:tc>
          <w:tcPr>
            <w:tcW w:w="7087" w:type="dxa"/>
            <w:gridSpan w:val="4"/>
            <w:vMerge w:val="restart"/>
          </w:tcPr>
          <w:p w:rsidR="00C21CCD" w:rsidRPr="004651CE" w:rsidRDefault="00C21CCD" w:rsidP="009D134F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651CE">
              <w:rPr>
                <w:rFonts w:ascii="Times New Roman" w:hAnsi="Times New Roman"/>
                <w:sz w:val="28"/>
                <w:szCs w:val="28"/>
                <w:lang w:val="kk-KZ"/>
              </w:rPr>
              <w:t>Оқулықтағы тапсырмаларды орындау.</w:t>
            </w:r>
          </w:p>
          <w:p w:rsidR="00C21CCD" w:rsidRPr="004651CE" w:rsidRDefault="00C21CCD" w:rsidP="009D134F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651CE">
              <w:rPr>
                <w:rFonts w:ascii="Times New Roman" w:hAnsi="Times New Roman"/>
                <w:sz w:val="28"/>
                <w:szCs w:val="28"/>
                <w:lang w:val="kk-KZ"/>
              </w:rPr>
              <w:t>Берілген жаттығуларды топтарға бөліп орындау.</w:t>
            </w:r>
          </w:p>
          <w:p w:rsidR="00C21CCD" w:rsidRPr="004651CE" w:rsidRDefault="00C21CCD" w:rsidP="009D134F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651CE">
              <w:rPr>
                <w:rFonts w:ascii="Times New Roman" w:hAnsi="Times New Roman"/>
                <w:sz w:val="28"/>
                <w:szCs w:val="28"/>
                <w:lang w:val="kk-KZ"/>
              </w:rPr>
              <w:t>Қосымша шығармашылық тапсырмалар. Етістіктің шақтарын пысықтау мақсатында үш топқа постер толтырту. «Мозайка» әдісі арқылы осы шақ, өткен шақ, келер шақтың ережелерін құрастыру.</w:t>
            </w:r>
          </w:p>
          <w:p w:rsidR="00C21CCD" w:rsidRPr="004651CE" w:rsidRDefault="00C21CCD" w:rsidP="009D134F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C21CCD" w:rsidRPr="004651CE" w:rsidTr="004651CE">
        <w:trPr>
          <w:trHeight w:val="1550"/>
        </w:trPr>
        <w:tc>
          <w:tcPr>
            <w:tcW w:w="4253" w:type="dxa"/>
          </w:tcPr>
          <w:p w:rsidR="00C21CCD" w:rsidRPr="004651CE" w:rsidRDefault="00C21CCD" w:rsidP="009D134F">
            <w:pPr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4651CE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Мағынаны тану</w:t>
            </w:r>
          </w:p>
          <w:p w:rsidR="00C21CCD" w:rsidRPr="004651CE" w:rsidRDefault="00C21CCD" w:rsidP="009D134F">
            <w:pPr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4651CE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Постер толтыру, қорғау.</w:t>
            </w:r>
          </w:p>
        </w:tc>
        <w:tc>
          <w:tcPr>
            <w:tcW w:w="7087" w:type="dxa"/>
            <w:gridSpan w:val="4"/>
            <w:vMerge/>
            <w:vAlign w:val="center"/>
          </w:tcPr>
          <w:p w:rsidR="00C21CCD" w:rsidRPr="004651CE" w:rsidRDefault="00C21CCD" w:rsidP="004651C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C21CCD" w:rsidRPr="004651CE" w:rsidTr="004651CE">
        <w:trPr>
          <w:trHeight w:val="274"/>
        </w:trPr>
        <w:tc>
          <w:tcPr>
            <w:tcW w:w="4253" w:type="dxa"/>
          </w:tcPr>
          <w:p w:rsidR="00C21CCD" w:rsidRPr="004651CE" w:rsidRDefault="00C21CCD" w:rsidP="009D134F">
            <w:pPr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4651CE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Сергіту сәті</w:t>
            </w:r>
          </w:p>
        </w:tc>
        <w:tc>
          <w:tcPr>
            <w:tcW w:w="7087" w:type="dxa"/>
            <w:gridSpan w:val="4"/>
          </w:tcPr>
          <w:p w:rsidR="00C21CCD" w:rsidRPr="004651CE" w:rsidRDefault="00C21CCD" w:rsidP="009D134F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651CE">
              <w:rPr>
                <w:rFonts w:ascii="Times New Roman" w:hAnsi="Times New Roman"/>
                <w:sz w:val="28"/>
                <w:szCs w:val="28"/>
                <w:lang w:val="kk-KZ"/>
              </w:rPr>
              <w:t>Біз балдырған баламыз,</w:t>
            </w:r>
          </w:p>
          <w:p w:rsidR="00C21CCD" w:rsidRPr="004651CE" w:rsidRDefault="00C21CCD" w:rsidP="009D134F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651CE">
              <w:rPr>
                <w:rFonts w:ascii="Times New Roman" w:hAnsi="Times New Roman"/>
                <w:sz w:val="28"/>
                <w:szCs w:val="28"/>
                <w:lang w:val="kk-KZ"/>
              </w:rPr>
              <w:t>Құстай қанат қағамыз.</w:t>
            </w:r>
          </w:p>
          <w:p w:rsidR="00C21CCD" w:rsidRPr="004651CE" w:rsidRDefault="00C21CCD" w:rsidP="009D134F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651CE">
              <w:rPr>
                <w:rFonts w:ascii="Times New Roman" w:hAnsi="Times New Roman"/>
                <w:sz w:val="28"/>
                <w:szCs w:val="28"/>
                <w:lang w:val="kk-KZ"/>
              </w:rPr>
              <w:t>Дүниені аралап,</w:t>
            </w:r>
          </w:p>
          <w:p w:rsidR="00C21CCD" w:rsidRPr="004651CE" w:rsidRDefault="00C21CCD" w:rsidP="009D134F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651CE">
              <w:rPr>
                <w:rFonts w:ascii="Times New Roman" w:hAnsi="Times New Roman"/>
                <w:sz w:val="28"/>
                <w:szCs w:val="28"/>
                <w:lang w:val="kk-KZ"/>
              </w:rPr>
              <w:t>Оқып білім аламыз.</w:t>
            </w:r>
          </w:p>
          <w:p w:rsidR="00C21CCD" w:rsidRPr="004651CE" w:rsidRDefault="00C21CCD" w:rsidP="009D134F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651CE">
              <w:rPr>
                <w:rFonts w:ascii="Times New Roman" w:hAnsi="Times New Roman"/>
                <w:sz w:val="28"/>
                <w:szCs w:val="28"/>
                <w:lang w:val="kk-KZ"/>
              </w:rPr>
              <w:t>Көзді салып қараңыз,</w:t>
            </w:r>
          </w:p>
          <w:p w:rsidR="00C21CCD" w:rsidRPr="004651CE" w:rsidRDefault="00C21CCD" w:rsidP="009D134F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651CE">
              <w:rPr>
                <w:rFonts w:ascii="Times New Roman" w:hAnsi="Times New Roman"/>
                <w:sz w:val="28"/>
                <w:szCs w:val="28"/>
                <w:lang w:val="kk-KZ"/>
              </w:rPr>
              <w:t>Былай қанат қағамыз.</w:t>
            </w:r>
          </w:p>
          <w:p w:rsidR="00C21CCD" w:rsidRPr="004651CE" w:rsidRDefault="00C21CCD" w:rsidP="009D134F">
            <w:pPr>
              <w:rPr>
                <w:rFonts w:ascii="Times New Roman" w:hAnsi="Times New Roman"/>
                <w:sz w:val="28"/>
                <w:szCs w:val="28"/>
              </w:rPr>
            </w:pPr>
            <w:r w:rsidRPr="004651CE">
              <w:rPr>
                <w:rFonts w:ascii="Times New Roman" w:hAnsi="Times New Roman"/>
                <w:sz w:val="28"/>
                <w:szCs w:val="28"/>
              </w:rPr>
              <w:t>/Б.Бөрiбаев/</w:t>
            </w:r>
          </w:p>
        </w:tc>
      </w:tr>
      <w:tr w:rsidR="00C21CCD" w:rsidRPr="000366C3" w:rsidTr="004651CE">
        <w:tc>
          <w:tcPr>
            <w:tcW w:w="4253" w:type="dxa"/>
          </w:tcPr>
          <w:p w:rsidR="00C21CCD" w:rsidRPr="004651CE" w:rsidRDefault="00C21CCD" w:rsidP="009D134F">
            <w:pPr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4651CE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Ой толғаныс</w:t>
            </w:r>
          </w:p>
        </w:tc>
        <w:tc>
          <w:tcPr>
            <w:tcW w:w="7087" w:type="dxa"/>
            <w:gridSpan w:val="4"/>
          </w:tcPr>
          <w:p w:rsidR="00C21CCD" w:rsidRPr="004651CE" w:rsidRDefault="00C21CCD" w:rsidP="009D134F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651CE"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t>Мақал-мәтелдің жалғасын табу</w:t>
            </w:r>
          </w:p>
          <w:p w:rsidR="00C21CCD" w:rsidRPr="004651CE" w:rsidRDefault="00C21CCD" w:rsidP="009D134F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651CE">
              <w:rPr>
                <w:rFonts w:ascii="Times New Roman" w:hAnsi="Times New Roman"/>
                <w:sz w:val="28"/>
                <w:szCs w:val="28"/>
                <w:lang w:val="kk-KZ"/>
              </w:rPr>
              <w:t>1. Ақыл көпке жеткізер</w:t>
            </w:r>
          </w:p>
          <w:p w:rsidR="00C21CCD" w:rsidRPr="004651CE" w:rsidRDefault="00C21CCD" w:rsidP="009D134F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651CE">
              <w:rPr>
                <w:rFonts w:ascii="Times New Roman" w:hAnsi="Times New Roman"/>
                <w:sz w:val="28"/>
                <w:szCs w:val="28"/>
                <w:lang w:val="kk-KZ"/>
              </w:rPr>
              <w:t>.......................................</w:t>
            </w:r>
          </w:p>
          <w:p w:rsidR="00C21CCD" w:rsidRPr="004651CE" w:rsidRDefault="00C21CCD" w:rsidP="009D134F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651CE">
              <w:rPr>
                <w:rFonts w:ascii="Times New Roman" w:hAnsi="Times New Roman"/>
                <w:sz w:val="28"/>
                <w:szCs w:val="28"/>
                <w:lang w:val="kk-KZ"/>
              </w:rPr>
              <w:t>2. Анаға қарап қыз төсер</w:t>
            </w:r>
          </w:p>
          <w:p w:rsidR="00C21CCD" w:rsidRPr="004651CE" w:rsidRDefault="00C21CCD" w:rsidP="009D134F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651CE">
              <w:rPr>
                <w:rFonts w:ascii="Times New Roman" w:hAnsi="Times New Roman"/>
                <w:sz w:val="28"/>
                <w:szCs w:val="28"/>
                <w:lang w:val="kk-KZ"/>
              </w:rPr>
              <w:t>........................................</w:t>
            </w:r>
          </w:p>
          <w:p w:rsidR="00C21CCD" w:rsidRPr="004651CE" w:rsidRDefault="00C21CCD" w:rsidP="009D134F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651CE">
              <w:rPr>
                <w:rFonts w:ascii="Times New Roman" w:hAnsi="Times New Roman"/>
                <w:sz w:val="28"/>
                <w:szCs w:val="28"/>
                <w:lang w:val="kk-KZ"/>
              </w:rPr>
              <w:t>3. Үй артына жар ............</w:t>
            </w:r>
          </w:p>
          <w:p w:rsidR="00C21CCD" w:rsidRPr="004651CE" w:rsidRDefault="00C21CCD" w:rsidP="009D134F">
            <w:pPr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</w:pPr>
            <w:r w:rsidRPr="004651CE"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t xml:space="preserve">2. тапсырма   </w:t>
            </w:r>
          </w:p>
          <w:p w:rsidR="00C21CCD" w:rsidRPr="004651CE" w:rsidRDefault="00C21CCD" w:rsidP="009D134F">
            <w:pPr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</w:pPr>
            <w:r w:rsidRPr="004651CE"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t>Отан</w:t>
            </w:r>
          </w:p>
          <w:p w:rsidR="00C21CCD" w:rsidRPr="004651CE" w:rsidRDefault="00C21CCD" w:rsidP="009D134F">
            <w:pPr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</w:pPr>
            <w:r w:rsidRPr="004651CE"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t>1-топ</w:t>
            </w:r>
          </w:p>
          <w:p w:rsidR="00C21CCD" w:rsidRPr="004651CE" w:rsidRDefault="00C21CCD" w:rsidP="009D134F">
            <w:pPr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</w:pPr>
            <w:r w:rsidRPr="004651CE"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t>Білімнен жұпар жинаймын,</w:t>
            </w:r>
          </w:p>
          <w:p w:rsidR="00C21CCD" w:rsidRPr="004651CE" w:rsidRDefault="00C21CCD" w:rsidP="009D134F">
            <w:pPr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</w:pPr>
            <w:r w:rsidRPr="004651CE"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t>Еліме бақыт сыйлаймын.</w:t>
            </w:r>
          </w:p>
          <w:p w:rsidR="00C21CCD" w:rsidRPr="004651CE" w:rsidRDefault="00C21CCD" w:rsidP="009D134F">
            <w:pPr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</w:pPr>
            <w:r w:rsidRPr="004651CE"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t>Жүрекпен сүйіп Отанды,</w:t>
            </w:r>
          </w:p>
          <w:p w:rsidR="00C21CCD" w:rsidRPr="004651CE" w:rsidRDefault="00C21CCD" w:rsidP="009D134F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651CE"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t>Жүрекпен мәңгі жырлаймын.</w:t>
            </w:r>
            <w:r w:rsidRPr="004651CE">
              <w:rPr>
                <w:rFonts w:ascii="Times New Roman" w:hAnsi="Times New Roman"/>
                <w:sz w:val="28"/>
                <w:szCs w:val="28"/>
                <w:lang w:val="kk-KZ"/>
              </w:rPr>
              <w:t> </w:t>
            </w:r>
          </w:p>
          <w:p w:rsidR="00C21CCD" w:rsidRPr="004651CE" w:rsidRDefault="00C21CCD" w:rsidP="009D134F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651CE">
              <w:rPr>
                <w:rFonts w:ascii="Times New Roman" w:hAnsi="Times New Roman"/>
                <w:sz w:val="28"/>
                <w:szCs w:val="28"/>
                <w:lang w:val="kk-KZ"/>
              </w:rPr>
              <w:t>2-топ</w:t>
            </w:r>
          </w:p>
          <w:p w:rsidR="00C21CCD" w:rsidRPr="004651CE" w:rsidRDefault="00C21CCD" w:rsidP="009D134F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651CE">
              <w:rPr>
                <w:rFonts w:ascii="Times New Roman" w:hAnsi="Times New Roman"/>
                <w:sz w:val="28"/>
                <w:szCs w:val="28"/>
                <w:lang w:val="kk-KZ"/>
              </w:rPr>
              <w:t>Отаным гүлге бөленсін,</w:t>
            </w:r>
          </w:p>
          <w:p w:rsidR="00C21CCD" w:rsidRPr="004651CE" w:rsidRDefault="00C21CCD" w:rsidP="009D134F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651CE">
              <w:rPr>
                <w:rFonts w:ascii="Times New Roman" w:hAnsi="Times New Roman"/>
                <w:sz w:val="28"/>
                <w:szCs w:val="28"/>
                <w:lang w:val="kk-KZ"/>
              </w:rPr>
              <w:t>Өзге елдермен теңелсін.</w:t>
            </w:r>
          </w:p>
          <w:p w:rsidR="00C21CCD" w:rsidRPr="004651CE" w:rsidRDefault="00C21CCD" w:rsidP="009D134F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651CE">
              <w:rPr>
                <w:rFonts w:ascii="Times New Roman" w:hAnsi="Times New Roman"/>
                <w:sz w:val="28"/>
                <w:szCs w:val="28"/>
                <w:lang w:val="kk-KZ"/>
              </w:rPr>
              <w:t>Амандық болса, ағайын,</w:t>
            </w:r>
          </w:p>
          <w:p w:rsidR="00C21CCD" w:rsidRPr="004651CE" w:rsidRDefault="00C21CCD" w:rsidP="009D134F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651CE">
              <w:rPr>
                <w:rFonts w:ascii="Times New Roman" w:hAnsi="Times New Roman"/>
                <w:sz w:val="28"/>
                <w:szCs w:val="28"/>
                <w:lang w:val="kk-KZ"/>
              </w:rPr>
              <w:t>Бәрін де бірге көрерсің.</w:t>
            </w:r>
          </w:p>
          <w:p w:rsidR="00C21CCD" w:rsidRPr="004651CE" w:rsidRDefault="00C21CCD" w:rsidP="009D134F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651CE">
              <w:rPr>
                <w:rFonts w:ascii="Times New Roman" w:hAnsi="Times New Roman"/>
                <w:sz w:val="28"/>
                <w:szCs w:val="28"/>
                <w:lang w:val="kk-KZ"/>
              </w:rPr>
              <w:t>3-топ</w:t>
            </w:r>
          </w:p>
          <w:p w:rsidR="00C21CCD" w:rsidRPr="004651CE" w:rsidRDefault="00C21CCD" w:rsidP="009D134F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651CE">
              <w:rPr>
                <w:rFonts w:ascii="Times New Roman" w:hAnsi="Times New Roman"/>
                <w:sz w:val="28"/>
                <w:szCs w:val="28"/>
                <w:lang w:val="kk-KZ"/>
              </w:rPr>
              <w:t>Мен жасаған ұяға</w:t>
            </w:r>
          </w:p>
          <w:p w:rsidR="00C21CCD" w:rsidRPr="004651CE" w:rsidRDefault="00C21CCD" w:rsidP="009D134F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651CE">
              <w:rPr>
                <w:rFonts w:ascii="Times New Roman" w:hAnsi="Times New Roman"/>
                <w:sz w:val="28"/>
                <w:szCs w:val="28"/>
                <w:lang w:val="kk-KZ"/>
              </w:rPr>
              <w:t>Үшып келді қиядан.</w:t>
            </w:r>
          </w:p>
          <w:p w:rsidR="00C21CCD" w:rsidRPr="004651CE" w:rsidRDefault="00C21CCD" w:rsidP="009D134F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651CE">
              <w:rPr>
                <w:rFonts w:ascii="Times New Roman" w:hAnsi="Times New Roman"/>
                <w:sz w:val="28"/>
                <w:szCs w:val="28"/>
                <w:lang w:val="kk-KZ"/>
              </w:rPr>
              <w:t>Қараторғай ән салды</w:t>
            </w:r>
          </w:p>
          <w:p w:rsidR="00C21CCD" w:rsidRPr="004651CE" w:rsidRDefault="00C21CCD" w:rsidP="009D134F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651CE">
              <w:rPr>
                <w:rFonts w:ascii="Times New Roman" w:hAnsi="Times New Roman"/>
                <w:sz w:val="28"/>
                <w:szCs w:val="28"/>
                <w:lang w:val="kk-KZ"/>
              </w:rPr>
              <w:t>Тамашалап тамсанды.</w:t>
            </w:r>
          </w:p>
          <w:p w:rsidR="00C21CCD" w:rsidRPr="004651CE" w:rsidRDefault="00C21CCD" w:rsidP="009D134F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651CE">
              <w:rPr>
                <w:rFonts w:ascii="Times New Roman" w:hAnsi="Times New Roman"/>
                <w:sz w:val="28"/>
                <w:szCs w:val="28"/>
                <w:lang w:val="kk-KZ"/>
              </w:rPr>
              <w:t>Сөзжұмбақ шештіру арқылы «Ана» деген сөзге шағын шығарма жаздыру.</w:t>
            </w:r>
          </w:p>
          <w:p w:rsidR="00C21CCD" w:rsidRPr="004651CE" w:rsidRDefault="00C21CCD" w:rsidP="009D134F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651CE">
              <w:rPr>
                <w:rFonts w:ascii="Times New Roman" w:hAnsi="Times New Roman"/>
                <w:sz w:val="28"/>
                <w:szCs w:val="28"/>
                <w:lang w:val="kk-KZ"/>
              </w:rPr>
              <w:t>«Гүл сыйлау» ойыны арқылы мақал-мәтелдер айтқызу.</w:t>
            </w:r>
          </w:p>
          <w:p w:rsidR="00C21CCD" w:rsidRPr="004651CE" w:rsidRDefault="00C21CCD" w:rsidP="009D134F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651CE">
              <w:rPr>
                <w:rFonts w:ascii="Times New Roman" w:hAnsi="Times New Roman"/>
                <w:sz w:val="28"/>
                <w:szCs w:val="28"/>
                <w:lang w:val="kk-KZ"/>
              </w:rPr>
              <w:t>Сабақты пысықтау: Ертегі арқылы сабақты пысықтау</w:t>
            </w:r>
          </w:p>
        </w:tc>
      </w:tr>
      <w:tr w:rsidR="00C21CCD" w:rsidRPr="004651CE" w:rsidTr="004651CE">
        <w:tc>
          <w:tcPr>
            <w:tcW w:w="4253" w:type="dxa"/>
          </w:tcPr>
          <w:p w:rsidR="00C21CCD" w:rsidRPr="004651CE" w:rsidRDefault="00C21CCD" w:rsidP="009D134F">
            <w:pPr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4651CE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Үй тапсырмасы</w:t>
            </w:r>
          </w:p>
        </w:tc>
        <w:tc>
          <w:tcPr>
            <w:tcW w:w="2581" w:type="dxa"/>
            <w:gridSpan w:val="2"/>
          </w:tcPr>
          <w:p w:rsidR="00C21CCD" w:rsidRPr="004651CE" w:rsidRDefault="00C21CCD" w:rsidP="004651CE">
            <w:pPr>
              <w:shd w:val="clear" w:color="auto" w:fill="FFFFFF"/>
              <w:rPr>
                <w:rFonts w:ascii="Times New Roman" w:hAnsi="Times New Roman"/>
                <w:sz w:val="28"/>
                <w:szCs w:val="28"/>
                <w:lang w:val="kk-KZ" w:eastAsia="ru-RU"/>
              </w:rPr>
            </w:pPr>
            <w:r w:rsidRPr="004651CE">
              <w:rPr>
                <w:rFonts w:ascii="Times New Roman" w:hAnsi="Times New Roman"/>
                <w:sz w:val="28"/>
                <w:szCs w:val="28"/>
                <w:lang w:val="kk-KZ" w:eastAsia="ru-RU"/>
              </w:rPr>
              <w:t>Етістіктің үш шағына , әр шаққа 3 сөйлемнен жазып келу,ереже жаттау</w:t>
            </w:r>
          </w:p>
        </w:tc>
        <w:tc>
          <w:tcPr>
            <w:tcW w:w="4506" w:type="dxa"/>
            <w:gridSpan w:val="2"/>
          </w:tcPr>
          <w:p w:rsidR="00C21CCD" w:rsidRPr="004651CE" w:rsidRDefault="00C21CCD" w:rsidP="009D134F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651CE">
              <w:rPr>
                <w:rFonts w:ascii="Times New Roman" w:hAnsi="Times New Roman"/>
                <w:sz w:val="28"/>
                <w:szCs w:val="28"/>
                <w:lang w:val="kk-KZ"/>
              </w:rPr>
              <w:t>Күнделіктеріне жазады</w:t>
            </w:r>
          </w:p>
        </w:tc>
      </w:tr>
      <w:tr w:rsidR="00C21CCD" w:rsidRPr="004651CE" w:rsidTr="004651CE">
        <w:tc>
          <w:tcPr>
            <w:tcW w:w="4253" w:type="dxa"/>
          </w:tcPr>
          <w:p w:rsidR="00C21CCD" w:rsidRPr="004651CE" w:rsidRDefault="00C21CCD" w:rsidP="009D134F">
            <w:pPr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4651CE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 Бағалау</w:t>
            </w:r>
          </w:p>
        </w:tc>
        <w:tc>
          <w:tcPr>
            <w:tcW w:w="7087" w:type="dxa"/>
            <w:gridSpan w:val="4"/>
          </w:tcPr>
          <w:p w:rsidR="00C21CCD" w:rsidRPr="004651CE" w:rsidRDefault="00C21CCD" w:rsidP="009D134F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651CE">
              <w:rPr>
                <w:rFonts w:ascii="Times New Roman" w:hAnsi="Times New Roman"/>
                <w:sz w:val="28"/>
                <w:szCs w:val="28"/>
                <w:lang w:val="kk-KZ"/>
              </w:rPr>
              <w:t> Бағалау парақшаларын толтыру.</w:t>
            </w:r>
          </w:p>
        </w:tc>
      </w:tr>
    </w:tbl>
    <w:p w:rsidR="00C21CCD" w:rsidRPr="00B26727" w:rsidRDefault="00C21CCD" w:rsidP="003C5112">
      <w:pPr>
        <w:rPr>
          <w:sz w:val="28"/>
          <w:szCs w:val="28"/>
          <w:lang w:val="kk-KZ"/>
        </w:rPr>
      </w:pPr>
    </w:p>
    <w:p w:rsidR="00C21CCD" w:rsidRPr="00B26727" w:rsidRDefault="00C21CCD" w:rsidP="003C5112">
      <w:pPr>
        <w:rPr>
          <w:lang w:val="kk-KZ"/>
        </w:rPr>
      </w:pPr>
    </w:p>
    <w:p w:rsidR="00C21CCD" w:rsidRPr="00B26727" w:rsidRDefault="00C21CCD" w:rsidP="003C5112">
      <w:pPr>
        <w:rPr>
          <w:lang w:val="kk-KZ"/>
        </w:rPr>
      </w:pPr>
    </w:p>
    <w:p w:rsidR="00C21CCD" w:rsidRPr="00B26727" w:rsidRDefault="00C21CCD" w:rsidP="003C5112">
      <w:pPr>
        <w:rPr>
          <w:lang w:val="kk-KZ"/>
        </w:rPr>
      </w:pPr>
    </w:p>
    <w:p w:rsidR="00C21CCD" w:rsidRPr="00B26727" w:rsidRDefault="00C21CCD" w:rsidP="003C5112">
      <w:pPr>
        <w:rPr>
          <w:lang w:val="kk-KZ"/>
        </w:rPr>
      </w:pPr>
    </w:p>
    <w:p w:rsidR="00C21CCD" w:rsidRPr="00B26727" w:rsidRDefault="00C21CCD" w:rsidP="003C5112">
      <w:pPr>
        <w:rPr>
          <w:lang w:val="kk-KZ"/>
        </w:rPr>
      </w:pPr>
    </w:p>
    <w:p w:rsidR="00C21CCD" w:rsidRPr="00B26727" w:rsidRDefault="00C21CCD" w:rsidP="003C5112">
      <w:pPr>
        <w:rPr>
          <w:lang w:val="kk-KZ"/>
        </w:rPr>
      </w:pPr>
    </w:p>
    <w:p w:rsidR="00C21CCD" w:rsidRPr="00B26727" w:rsidRDefault="00C21CCD" w:rsidP="003C5112">
      <w:pPr>
        <w:rPr>
          <w:lang w:val="kk-KZ"/>
        </w:rPr>
      </w:pPr>
    </w:p>
    <w:p w:rsidR="00C21CCD" w:rsidRPr="00B26727" w:rsidRDefault="00C21CCD" w:rsidP="003C5112">
      <w:pPr>
        <w:rPr>
          <w:lang w:val="kk-KZ"/>
        </w:rPr>
      </w:pPr>
    </w:p>
    <w:p w:rsidR="00C21CCD" w:rsidRPr="00B26727" w:rsidRDefault="00C21CCD" w:rsidP="003C5112">
      <w:pPr>
        <w:rPr>
          <w:lang w:val="kk-KZ"/>
        </w:rPr>
      </w:pPr>
    </w:p>
    <w:p w:rsidR="00C21CCD" w:rsidRPr="00B26727" w:rsidRDefault="00C21CCD" w:rsidP="003C5112">
      <w:pPr>
        <w:rPr>
          <w:lang w:val="kk-KZ"/>
        </w:rPr>
      </w:pPr>
    </w:p>
    <w:p w:rsidR="00C21CCD" w:rsidRPr="00DF0694" w:rsidRDefault="00C21CCD" w:rsidP="003C5112">
      <w:pPr>
        <w:rPr>
          <w:rFonts w:ascii="Times New Roman" w:hAnsi="Times New Roman"/>
          <w:b/>
          <w:sz w:val="48"/>
          <w:szCs w:val="48"/>
          <w:lang w:val="kk-KZ"/>
        </w:rPr>
      </w:pPr>
      <w:r w:rsidRPr="00DF0694">
        <w:rPr>
          <w:rFonts w:ascii="Times New Roman" w:hAnsi="Times New Roman"/>
          <w:b/>
          <w:sz w:val="48"/>
          <w:szCs w:val="48"/>
          <w:lang w:val="kk-KZ"/>
        </w:rPr>
        <w:t>Лисаков қаласы «№3орта мектебі» КММ</w:t>
      </w:r>
    </w:p>
    <w:p w:rsidR="00C21CCD" w:rsidRPr="00DF0694" w:rsidRDefault="00C21CCD" w:rsidP="003C5112">
      <w:pPr>
        <w:rPr>
          <w:sz w:val="48"/>
          <w:szCs w:val="48"/>
        </w:rPr>
      </w:pPr>
    </w:p>
    <w:p w:rsidR="00C21CCD" w:rsidRPr="00DF0694" w:rsidRDefault="00C21CCD" w:rsidP="003C5112">
      <w:pPr>
        <w:rPr>
          <w:sz w:val="48"/>
          <w:szCs w:val="48"/>
        </w:rPr>
      </w:pPr>
    </w:p>
    <w:p w:rsidR="00C21CCD" w:rsidRPr="00DF0694" w:rsidRDefault="00C21CCD" w:rsidP="003C5112">
      <w:pPr>
        <w:rPr>
          <w:sz w:val="48"/>
          <w:szCs w:val="48"/>
          <w:lang w:val="kk-KZ"/>
        </w:rPr>
      </w:pPr>
    </w:p>
    <w:p w:rsidR="00C21CCD" w:rsidRPr="00DF0694" w:rsidRDefault="00C21CCD" w:rsidP="003C5112">
      <w:pPr>
        <w:rPr>
          <w:sz w:val="48"/>
          <w:szCs w:val="48"/>
        </w:rPr>
      </w:pPr>
    </w:p>
    <w:p w:rsidR="00C21CCD" w:rsidRPr="00DF0694" w:rsidRDefault="00C21CCD" w:rsidP="003C5112">
      <w:pPr>
        <w:rPr>
          <w:rFonts w:ascii="Times New Roman" w:hAnsi="Times New Roman"/>
          <w:b/>
          <w:sz w:val="48"/>
          <w:szCs w:val="48"/>
          <w:lang w:val="kk-KZ"/>
        </w:rPr>
      </w:pPr>
    </w:p>
    <w:p w:rsidR="00C21CCD" w:rsidRPr="00DF0694" w:rsidRDefault="00C21CCD" w:rsidP="003C5112">
      <w:pPr>
        <w:rPr>
          <w:rFonts w:ascii="Times New Roman" w:hAnsi="Times New Roman"/>
          <w:b/>
          <w:sz w:val="48"/>
          <w:szCs w:val="48"/>
          <w:lang w:val="kk-KZ"/>
        </w:rPr>
      </w:pPr>
      <w:r w:rsidRPr="00DF0694">
        <w:rPr>
          <w:rFonts w:ascii="Times New Roman" w:hAnsi="Times New Roman"/>
          <w:b/>
          <w:sz w:val="48"/>
          <w:szCs w:val="48"/>
          <w:lang w:val="kk-KZ"/>
        </w:rPr>
        <w:t xml:space="preserve">                          Ашық сабақ</w:t>
      </w:r>
    </w:p>
    <w:p w:rsidR="00C21CCD" w:rsidRPr="00DF0694" w:rsidRDefault="00C21CCD" w:rsidP="003C5112">
      <w:pPr>
        <w:rPr>
          <w:rFonts w:ascii="Times New Roman" w:hAnsi="Times New Roman"/>
          <w:b/>
          <w:sz w:val="48"/>
          <w:szCs w:val="48"/>
          <w:lang w:val="kk-KZ"/>
        </w:rPr>
      </w:pPr>
      <w:r w:rsidRPr="00DF0694">
        <w:rPr>
          <w:rFonts w:ascii="Times New Roman" w:hAnsi="Times New Roman"/>
          <w:b/>
          <w:sz w:val="48"/>
          <w:szCs w:val="48"/>
          <w:lang w:val="kk-KZ"/>
        </w:rPr>
        <w:t>Тақырыбы: Етістіктің шақтары</w:t>
      </w:r>
    </w:p>
    <w:p w:rsidR="00C21CCD" w:rsidRPr="00DF0694" w:rsidRDefault="00C21CCD" w:rsidP="003C5112">
      <w:pPr>
        <w:rPr>
          <w:rFonts w:ascii="Times New Roman" w:hAnsi="Times New Roman"/>
          <w:b/>
          <w:sz w:val="48"/>
          <w:szCs w:val="48"/>
          <w:lang w:val="kk-KZ"/>
        </w:rPr>
      </w:pPr>
    </w:p>
    <w:p w:rsidR="00C21CCD" w:rsidRPr="00DF0694" w:rsidRDefault="00C21CCD" w:rsidP="003C5112">
      <w:pPr>
        <w:rPr>
          <w:rFonts w:ascii="Times New Roman" w:hAnsi="Times New Roman"/>
          <w:b/>
          <w:sz w:val="48"/>
          <w:szCs w:val="48"/>
          <w:lang w:val="kk-KZ"/>
        </w:rPr>
      </w:pPr>
    </w:p>
    <w:p w:rsidR="00C21CCD" w:rsidRPr="00DF0694" w:rsidRDefault="00C21CCD" w:rsidP="003C5112">
      <w:pPr>
        <w:rPr>
          <w:rFonts w:ascii="Times New Roman" w:hAnsi="Times New Roman"/>
          <w:b/>
          <w:sz w:val="48"/>
          <w:szCs w:val="48"/>
          <w:lang w:val="kk-KZ"/>
        </w:rPr>
      </w:pPr>
    </w:p>
    <w:p w:rsidR="00C21CCD" w:rsidRPr="00DF0694" w:rsidRDefault="00C21CCD" w:rsidP="003C5112">
      <w:pPr>
        <w:rPr>
          <w:rFonts w:ascii="Times New Roman" w:hAnsi="Times New Roman"/>
          <w:b/>
          <w:sz w:val="48"/>
          <w:szCs w:val="48"/>
          <w:lang w:val="kk-KZ"/>
        </w:rPr>
      </w:pPr>
      <w:r w:rsidRPr="00DF0694">
        <w:rPr>
          <w:rFonts w:ascii="Times New Roman" w:hAnsi="Times New Roman"/>
          <w:b/>
          <w:sz w:val="48"/>
          <w:szCs w:val="48"/>
          <w:lang w:val="kk-KZ"/>
        </w:rPr>
        <w:t xml:space="preserve">                       4 «Б» сынып</w:t>
      </w:r>
    </w:p>
    <w:p w:rsidR="00C21CCD" w:rsidRPr="00DF0694" w:rsidRDefault="00C21CCD" w:rsidP="003C5112">
      <w:pPr>
        <w:rPr>
          <w:rFonts w:ascii="Times New Roman" w:hAnsi="Times New Roman"/>
          <w:b/>
          <w:sz w:val="48"/>
          <w:szCs w:val="48"/>
          <w:lang w:val="kk-KZ"/>
        </w:rPr>
      </w:pPr>
    </w:p>
    <w:p w:rsidR="00C21CCD" w:rsidRPr="00DF0694" w:rsidRDefault="00C21CCD" w:rsidP="003C5112">
      <w:pPr>
        <w:rPr>
          <w:rFonts w:ascii="Times New Roman" w:hAnsi="Times New Roman"/>
          <w:b/>
          <w:sz w:val="48"/>
          <w:szCs w:val="48"/>
          <w:lang w:val="kk-KZ"/>
        </w:rPr>
      </w:pPr>
    </w:p>
    <w:p w:rsidR="00C21CCD" w:rsidRPr="00DF0694" w:rsidRDefault="00C21CCD" w:rsidP="003C5112">
      <w:pPr>
        <w:rPr>
          <w:rFonts w:ascii="Times New Roman" w:hAnsi="Times New Roman"/>
          <w:b/>
          <w:sz w:val="48"/>
          <w:szCs w:val="48"/>
          <w:lang w:val="kk-KZ"/>
        </w:rPr>
      </w:pPr>
      <w:r w:rsidRPr="00DF0694">
        <w:rPr>
          <w:rFonts w:ascii="Times New Roman" w:hAnsi="Times New Roman"/>
          <w:b/>
          <w:sz w:val="48"/>
          <w:szCs w:val="48"/>
          <w:lang w:val="kk-KZ"/>
        </w:rPr>
        <w:t>Өткізген: Акишова Ш.Б.</w:t>
      </w:r>
    </w:p>
    <w:p w:rsidR="00C21CCD" w:rsidRPr="00DF0694" w:rsidRDefault="00C21CCD" w:rsidP="003C5112">
      <w:pPr>
        <w:rPr>
          <w:rFonts w:ascii="Times New Roman" w:hAnsi="Times New Roman"/>
          <w:b/>
          <w:sz w:val="48"/>
          <w:szCs w:val="48"/>
          <w:lang w:val="kk-KZ"/>
        </w:rPr>
      </w:pPr>
    </w:p>
    <w:p w:rsidR="00C21CCD" w:rsidRPr="00DF0694" w:rsidRDefault="00C21CCD" w:rsidP="003C5112">
      <w:pPr>
        <w:rPr>
          <w:rFonts w:ascii="Times New Roman" w:hAnsi="Times New Roman"/>
          <w:b/>
          <w:sz w:val="48"/>
          <w:szCs w:val="48"/>
          <w:lang w:val="kk-KZ"/>
        </w:rPr>
      </w:pPr>
      <w:r w:rsidRPr="00DF0694">
        <w:rPr>
          <w:rFonts w:ascii="Times New Roman" w:hAnsi="Times New Roman"/>
          <w:b/>
          <w:sz w:val="48"/>
          <w:szCs w:val="48"/>
          <w:lang w:val="kk-KZ"/>
        </w:rPr>
        <w:t xml:space="preserve">                           </w:t>
      </w:r>
    </w:p>
    <w:p w:rsidR="00C21CCD" w:rsidRPr="000366C3" w:rsidRDefault="00C21CCD" w:rsidP="000366C3">
      <w:pPr>
        <w:rPr>
          <w:rFonts w:ascii="Times New Roman" w:hAnsi="Times New Roman"/>
          <w:b/>
          <w:sz w:val="48"/>
          <w:szCs w:val="48"/>
          <w:lang w:val="kk-KZ"/>
        </w:rPr>
      </w:pPr>
      <w:r w:rsidRPr="00DF0694">
        <w:rPr>
          <w:rFonts w:ascii="Times New Roman" w:hAnsi="Times New Roman"/>
          <w:b/>
          <w:sz w:val="48"/>
          <w:szCs w:val="48"/>
          <w:lang w:val="kk-KZ"/>
        </w:rPr>
        <w:t xml:space="preserve">                           2016 жыл</w:t>
      </w:r>
    </w:p>
    <w:p w:rsidR="00C21CCD" w:rsidRDefault="00C21CCD" w:rsidP="003C5112">
      <w:pPr>
        <w:ind w:left="-567" w:firstLine="567"/>
        <w:rPr>
          <w:noProof/>
          <w:lang w:eastAsia="ru-RU"/>
        </w:rPr>
      </w:pPr>
    </w:p>
    <w:p w:rsidR="00C21CCD" w:rsidRDefault="00C21CCD" w:rsidP="003C5112">
      <w:pPr>
        <w:ind w:left="-567" w:firstLine="567"/>
        <w:rPr>
          <w:noProof/>
          <w:lang w:eastAsia="ru-RU"/>
        </w:rPr>
      </w:pPr>
    </w:p>
    <w:p w:rsidR="00C21CCD" w:rsidRDefault="00C21CCD" w:rsidP="003C5112">
      <w:pPr>
        <w:ind w:left="-567" w:firstLine="567"/>
        <w:rPr>
          <w:noProof/>
          <w:lang w:eastAsia="ru-RU"/>
        </w:rPr>
      </w:pPr>
    </w:p>
    <w:p w:rsidR="00C21CCD" w:rsidRDefault="00C21CCD" w:rsidP="003C5112">
      <w:pPr>
        <w:ind w:left="-567" w:firstLine="567"/>
        <w:rPr>
          <w:noProof/>
          <w:lang w:eastAsia="ru-RU"/>
        </w:rPr>
      </w:pPr>
    </w:p>
    <w:p w:rsidR="00C21CCD" w:rsidRDefault="00C21CCD" w:rsidP="003C5112">
      <w:pPr>
        <w:ind w:left="-567" w:firstLine="567"/>
        <w:rPr>
          <w:noProof/>
          <w:lang w:eastAsia="ru-RU"/>
        </w:rPr>
      </w:pPr>
    </w:p>
    <w:p w:rsidR="00C21CCD" w:rsidRDefault="00C21CCD" w:rsidP="003C5112">
      <w:pPr>
        <w:ind w:left="-567" w:firstLine="567"/>
        <w:rPr>
          <w:noProof/>
          <w:lang w:eastAsia="ru-RU"/>
        </w:rPr>
      </w:pPr>
    </w:p>
    <w:p w:rsidR="00C21CCD" w:rsidRDefault="00C21CCD" w:rsidP="003C5112">
      <w:pPr>
        <w:ind w:left="-567" w:firstLine="567"/>
        <w:rPr>
          <w:noProof/>
          <w:lang w:eastAsia="ru-RU"/>
        </w:rPr>
      </w:pPr>
    </w:p>
    <w:p w:rsidR="00C21CCD" w:rsidRDefault="00C21CCD" w:rsidP="003C5112">
      <w:pPr>
        <w:ind w:left="-567" w:firstLine="567"/>
        <w:rPr>
          <w:noProof/>
          <w:lang w:eastAsia="ru-RU"/>
        </w:rPr>
      </w:pPr>
    </w:p>
    <w:p w:rsidR="00C21CCD" w:rsidRDefault="00C21CCD" w:rsidP="003C5112">
      <w:pPr>
        <w:ind w:left="-567" w:firstLine="567"/>
        <w:rPr>
          <w:noProof/>
          <w:lang w:eastAsia="ru-RU"/>
        </w:rPr>
      </w:pPr>
    </w:p>
    <w:p w:rsidR="00C21CCD" w:rsidRDefault="00C21CCD" w:rsidP="003C5112">
      <w:pPr>
        <w:ind w:left="-567" w:firstLine="567"/>
      </w:pPr>
    </w:p>
    <w:sectPr w:rsidR="00C21CCD" w:rsidSect="003C5112">
      <w:pgSz w:w="11906" w:h="16838"/>
      <w:pgMar w:top="1134" w:right="1558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C5112"/>
    <w:rsid w:val="000366C3"/>
    <w:rsid w:val="000945E1"/>
    <w:rsid w:val="000D5103"/>
    <w:rsid w:val="00191634"/>
    <w:rsid w:val="002A5AE5"/>
    <w:rsid w:val="002F2CA5"/>
    <w:rsid w:val="003C5112"/>
    <w:rsid w:val="004651CE"/>
    <w:rsid w:val="006E02BB"/>
    <w:rsid w:val="008C2E5C"/>
    <w:rsid w:val="009D134F"/>
    <w:rsid w:val="00A11ED3"/>
    <w:rsid w:val="00B26727"/>
    <w:rsid w:val="00C21CCD"/>
    <w:rsid w:val="00CC57E1"/>
    <w:rsid w:val="00DD294C"/>
    <w:rsid w:val="00DF06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5112"/>
    <w:pPr>
      <w:spacing w:after="160" w:line="256" w:lineRule="auto"/>
    </w:pPr>
    <w:rPr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91634"/>
    <w:pPr>
      <w:keepNext/>
      <w:spacing w:before="240" w:after="60" w:line="276" w:lineRule="auto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191634"/>
    <w:pPr>
      <w:keepNext/>
      <w:spacing w:before="240" w:after="60" w:line="276" w:lineRule="auto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191634"/>
    <w:pPr>
      <w:keepNext/>
      <w:spacing w:before="240" w:after="60" w:line="276" w:lineRule="auto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191634"/>
    <w:pPr>
      <w:keepNext/>
      <w:spacing w:before="240" w:after="60" w:line="276" w:lineRule="auto"/>
      <w:outlineLvl w:val="3"/>
    </w:pPr>
    <w:rPr>
      <w:rFonts w:eastAsia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9"/>
    <w:qFormat/>
    <w:rsid w:val="00191634"/>
    <w:pPr>
      <w:keepNext/>
      <w:keepLines/>
      <w:spacing w:before="200" w:after="0" w:line="276" w:lineRule="auto"/>
      <w:outlineLvl w:val="4"/>
    </w:pPr>
    <w:rPr>
      <w:rFonts w:ascii="Cambria" w:eastAsia="Times New Roman" w:hAnsi="Cambria"/>
      <w:color w:val="243F6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191634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191634"/>
    <w:rPr>
      <w:rFonts w:ascii="Cambria" w:hAnsi="Cambria" w:cs="Times New Roman"/>
      <w:b/>
      <w:bCs/>
      <w:i/>
      <w:iCs/>
      <w:sz w:val="28"/>
      <w:szCs w:val="28"/>
      <w:lang w:eastAsia="en-US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191634"/>
    <w:rPr>
      <w:rFonts w:ascii="Cambria" w:hAnsi="Cambria" w:cs="Times New Roman"/>
      <w:b/>
      <w:bCs/>
      <w:sz w:val="26"/>
      <w:szCs w:val="26"/>
      <w:lang w:eastAsia="en-US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191634"/>
    <w:rPr>
      <w:rFonts w:ascii="Calibri" w:hAnsi="Calibri" w:cs="Times New Roman"/>
      <w:b/>
      <w:bCs/>
      <w:sz w:val="28"/>
      <w:szCs w:val="28"/>
      <w:lang w:eastAsia="en-US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191634"/>
    <w:rPr>
      <w:rFonts w:ascii="Cambria" w:hAnsi="Cambria" w:cs="Times New Roman"/>
      <w:color w:val="243F60"/>
      <w:sz w:val="22"/>
      <w:szCs w:val="22"/>
      <w:lang w:eastAsia="en-US"/>
    </w:rPr>
  </w:style>
  <w:style w:type="paragraph" w:styleId="Title">
    <w:name w:val="Title"/>
    <w:basedOn w:val="Normal"/>
    <w:next w:val="Normal"/>
    <w:link w:val="TitleChar"/>
    <w:uiPriority w:val="99"/>
    <w:qFormat/>
    <w:rsid w:val="00191634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99"/>
    <w:locked/>
    <w:rsid w:val="00191634"/>
    <w:rPr>
      <w:rFonts w:ascii="Cambria" w:hAnsi="Cambria" w:cs="Times New Roman"/>
      <w:color w:val="17365D"/>
      <w:spacing w:val="5"/>
      <w:kern w:val="28"/>
      <w:sz w:val="52"/>
      <w:szCs w:val="52"/>
      <w:lang w:eastAsia="en-US"/>
    </w:rPr>
  </w:style>
  <w:style w:type="character" w:styleId="Strong">
    <w:name w:val="Strong"/>
    <w:basedOn w:val="DefaultParagraphFont"/>
    <w:uiPriority w:val="99"/>
    <w:qFormat/>
    <w:rsid w:val="00191634"/>
    <w:rPr>
      <w:rFonts w:cs="Times New Roman"/>
      <w:b/>
      <w:bCs/>
    </w:rPr>
  </w:style>
  <w:style w:type="paragraph" w:styleId="NoSpacing">
    <w:name w:val="No Spacing"/>
    <w:uiPriority w:val="99"/>
    <w:qFormat/>
    <w:rsid w:val="00191634"/>
    <w:rPr>
      <w:lang w:eastAsia="en-US"/>
    </w:rPr>
  </w:style>
  <w:style w:type="table" w:styleId="TableGrid">
    <w:name w:val="Table Grid"/>
    <w:basedOn w:val="TableNormal"/>
    <w:uiPriority w:val="99"/>
    <w:rsid w:val="003C5112"/>
    <w:rPr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8C2E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C2E5C"/>
    <w:rPr>
      <w:rFonts w:ascii="Tahoma" w:eastAsia="Times New Roman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5</Pages>
  <Words>476</Words>
  <Characters>2715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Қазақ тілі</dc:title>
  <dc:subject/>
  <dc:creator>phill</dc:creator>
  <cp:keywords/>
  <dc:description/>
  <cp:lastModifiedBy>comp</cp:lastModifiedBy>
  <cp:revision>2</cp:revision>
  <cp:lastPrinted>2016-02-15T13:36:00Z</cp:lastPrinted>
  <dcterms:created xsi:type="dcterms:W3CDTF">2016-02-26T09:53:00Z</dcterms:created>
  <dcterms:modified xsi:type="dcterms:W3CDTF">2016-02-26T09:53:00Z</dcterms:modified>
</cp:coreProperties>
</file>