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34"/>
        <w:gridCol w:w="2769"/>
        <w:gridCol w:w="1762"/>
        <w:gridCol w:w="1422"/>
        <w:gridCol w:w="2268"/>
      </w:tblGrid>
      <w:tr w:rsidR="00784052" w:rsidRPr="008E5F2D" w:rsidTr="008E5F2D">
        <w:trPr>
          <w:trHeight w:val="558"/>
        </w:trPr>
        <w:tc>
          <w:tcPr>
            <w:tcW w:w="2835" w:type="dxa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Пәннің аты: математика</w:t>
            </w:r>
          </w:p>
        </w:tc>
        <w:tc>
          <w:tcPr>
            <w:tcW w:w="2770" w:type="dxa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Уақыты:16.02.16</w:t>
            </w:r>
          </w:p>
        </w:tc>
        <w:tc>
          <w:tcPr>
            <w:tcW w:w="1762" w:type="dxa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Кабинет:1 «б»</w:t>
            </w:r>
          </w:p>
        </w:tc>
        <w:tc>
          <w:tcPr>
            <w:tcW w:w="3690" w:type="dxa"/>
            <w:gridSpan w:val="2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Мұғалім: Онайбаева Б.Б</w:t>
            </w:r>
          </w:p>
        </w:tc>
      </w:tr>
      <w:tr w:rsidR="00784052" w:rsidRPr="008E5F2D" w:rsidTr="008E5F2D">
        <w:trPr>
          <w:trHeight w:val="550"/>
        </w:trPr>
        <w:tc>
          <w:tcPr>
            <w:tcW w:w="2835" w:type="dxa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color w:val="002060"/>
                <w:sz w:val="26"/>
                <w:szCs w:val="26"/>
                <w:lang w:val="kk-KZ" w:eastAsia="en-US"/>
              </w:rPr>
              <w:t>Сабақтың атауы</w:t>
            </w:r>
          </w:p>
        </w:tc>
        <w:tc>
          <w:tcPr>
            <w:tcW w:w="8222" w:type="dxa"/>
            <w:gridSpan w:val="4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Есеп (Қанша ұзын?)</w:t>
            </w:r>
          </w:p>
        </w:tc>
      </w:tr>
      <w:tr w:rsidR="00784052" w:rsidRPr="002117AE" w:rsidTr="008E5F2D">
        <w:trPr>
          <w:trHeight w:val="136"/>
        </w:trPr>
        <w:tc>
          <w:tcPr>
            <w:tcW w:w="2835" w:type="dxa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color w:val="002060"/>
                <w:sz w:val="26"/>
                <w:szCs w:val="26"/>
                <w:lang w:val="kk-KZ" w:eastAsia="en-US"/>
              </w:rPr>
              <w:t>Мақсаты</w:t>
            </w:r>
          </w:p>
        </w:tc>
        <w:tc>
          <w:tcPr>
            <w:tcW w:w="8222" w:type="dxa"/>
            <w:gridSpan w:val="4"/>
            <w:vMerge w:val="restart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Білімділігі:</w:t>
            </w: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оқушыларды есеп және оның құрамды бөліктері,қанша қысқа ұғымына байланысты амалдар таңдау  тәсілдерімен таныстыру.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Сандар құрамы туралы білімдерін кеңейту.Есеп шығаруда еркін пайдалануға үйрету,білімдерін қалыптастыру.  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Дамытушылығы:</w:t>
            </w: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оқушылардың білім, іскерлік,білік дағдыларын қалыптастыру.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Қабылдау,түйісу процестерін,есте сақтау қабілеттерін,қосу және азайту амалдарының өзара байланысы негізінде логикалық ойларын дамыту. 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Тәрбиелігі:</w:t>
            </w: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оқушыларды сауаттылыққа,ұқыпты,әдемі,көркем етіп жазуға жетелеу.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Сабақтың түрі:</w:t>
            </w: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дәстүрден тыс ертегі ,кіріктірілген сабақ.</w:t>
            </w:r>
          </w:p>
        </w:tc>
      </w:tr>
      <w:tr w:rsidR="00784052" w:rsidRPr="008E5F2D" w:rsidTr="008E5F2D">
        <w:trPr>
          <w:trHeight w:val="1077"/>
        </w:trPr>
        <w:tc>
          <w:tcPr>
            <w:tcW w:w="2835" w:type="dxa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color w:val="002060"/>
                <w:sz w:val="26"/>
                <w:szCs w:val="26"/>
                <w:lang w:val="kk-KZ" w:eastAsia="en-US"/>
              </w:rPr>
              <w:t>Күтілетін нәтиже</w:t>
            </w:r>
          </w:p>
        </w:tc>
        <w:tc>
          <w:tcPr>
            <w:tcW w:w="15942" w:type="dxa"/>
            <w:gridSpan w:val="4"/>
            <w:vMerge/>
            <w:vAlign w:val="center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</w:p>
        </w:tc>
      </w:tr>
      <w:tr w:rsidR="00784052" w:rsidRPr="002117AE" w:rsidTr="008E5F2D">
        <w:trPr>
          <w:trHeight w:val="1140"/>
        </w:trPr>
        <w:tc>
          <w:tcPr>
            <w:tcW w:w="2835" w:type="dxa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color w:val="002060"/>
                <w:sz w:val="26"/>
                <w:szCs w:val="26"/>
                <w:lang w:val="kk-KZ" w:eastAsia="en-US"/>
              </w:rPr>
              <w:t>+Психологиялық ахуал</w:t>
            </w:r>
          </w:p>
        </w:tc>
        <w:tc>
          <w:tcPr>
            <w:tcW w:w="5954" w:type="dxa"/>
            <w:gridSpan w:val="3"/>
          </w:tcPr>
          <w:p w:rsidR="00784052" w:rsidRPr="008E5F2D" w:rsidRDefault="00784052">
            <w:pPr>
              <w:pStyle w:val="NoSpacing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5F2D"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 xml:space="preserve">«1»  деген – жаман  баға,  </w:t>
            </w:r>
            <w:r w:rsidRPr="008E5F2D">
              <w:rPr>
                <w:rFonts w:ascii="Times New Roman" w:hAnsi="Times New Roman"/>
                <w:noProof/>
                <w:sz w:val="26"/>
                <w:szCs w:val="26"/>
              </w:rPr>
              <w:t xml:space="preserve">Алады  оны  жаман  бала.                                                                                                         </w:t>
            </w:r>
            <w:r w:rsidRPr="008E5F2D"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 xml:space="preserve">                                                                                               </w:t>
            </w:r>
            <w:r w:rsidRPr="008E5F2D">
              <w:rPr>
                <w:rFonts w:ascii="Times New Roman" w:hAnsi="Times New Roman"/>
                <w:noProof/>
                <w:sz w:val="26"/>
                <w:szCs w:val="26"/>
              </w:rPr>
              <w:t xml:space="preserve">«2» деген – нашар  баға,     Інішегім  нашарлама.                                                                                                                                                                                                                «3» деген – орта  баға,         Сапасы  да  орта  ғана.                                                                                                                                                                                                           «4» деген – жақсы  баға,      Алады  оны  жақсы  бала,                                                                                                                                                                                                         </w:t>
            </w:r>
            <w:r w:rsidRPr="008E5F2D"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>«</w:t>
            </w:r>
            <w:r w:rsidRPr="008E5F2D">
              <w:rPr>
                <w:rFonts w:ascii="Times New Roman" w:hAnsi="Times New Roman"/>
                <w:noProof/>
                <w:sz w:val="26"/>
                <w:szCs w:val="26"/>
              </w:rPr>
              <w:t>5» деген – үздік  баға,        Оқитын  бол үздік</w:t>
            </w:r>
            <w:r w:rsidRPr="008E5F2D"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 xml:space="preserve"> қана. </w:t>
            </w:r>
            <w:r w:rsidRPr="008E5F2D">
              <w:rPr>
                <w:rFonts w:ascii="Times New Roman" w:hAnsi="Times New Roman"/>
                <w:noProof/>
                <w:sz w:val="26"/>
                <w:szCs w:val="26"/>
              </w:rPr>
              <w:t xml:space="preserve">                                                                                         </w:t>
            </w:r>
          </w:p>
        </w:tc>
        <w:tc>
          <w:tcPr>
            <w:tcW w:w="2268" w:type="dxa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Оқушылар шеңберде жиналып,мұғаліммен бірге бүгінгі сабаққа сәттілік тілейді.</w:t>
            </w:r>
          </w:p>
        </w:tc>
      </w:tr>
      <w:tr w:rsidR="00784052" w:rsidRPr="008E5F2D" w:rsidTr="008E5F2D">
        <w:trPr>
          <w:trHeight w:val="521"/>
        </w:trPr>
        <w:tc>
          <w:tcPr>
            <w:tcW w:w="2835" w:type="dxa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color w:val="002060"/>
                <w:sz w:val="26"/>
                <w:szCs w:val="26"/>
                <w:lang w:val="kk-KZ" w:eastAsia="en-US"/>
              </w:rPr>
              <w:t>Топқа бөлу</w:t>
            </w:r>
          </w:p>
        </w:tc>
        <w:tc>
          <w:tcPr>
            <w:tcW w:w="5954" w:type="dxa"/>
            <w:gridSpan w:val="3"/>
          </w:tcPr>
          <w:p w:rsidR="00784052" w:rsidRPr="008E5F2D" w:rsidRDefault="00784052" w:rsidP="008E5F2D">
            <w:pPr>
              <w:pStyle w:val="NoSpacing"/>
              <w:ind w:firstLine="708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  <w:r w:rsidRPr="008E5F2D"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 xml:space="preserve">Геометриялық фигуралар. </w:t>
            </w:r>
          </w:p>
          <w:p w:rsidR="00784052" w:rsidRPr="008E5F2D" w:rsidRDefault="00784052" w:rsidP="00E93118">
            <w:pPr>
              <w:pStyle w:val="NoSpacing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  <w:r w:rsidRPr="008E5F2D"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 xml:space="preserve">1 – топ. Тік төртбұрыш. 2 –топ. Үшбұрыш. 3 – топ. Шаршы </w:t>
            </w:r>
          </w:p>
        </w:tc>
        <w:tc>
          <w:tcPr>
            <w:tcW w:w="2268" w:type="dxa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</w:p>
        </w:tc>
      </w:tr>
      <w:tr w:rsidR="00784052" w:rsidRPr="002117AE" w:rsidTr="008E5F2D">
        <w:trPr>
          <w:trHeight w:val="1077"/>
        </w:trPr>
        <w:tc>
          <w:tcPr>
            <w:tcW w:w="2835" w:type="dxa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color w:val="002060"/>
                <w:sz w:val="26"/>
                <w:szCs w:val="26"/>
                <w:lang w:val="kk-KZ" w:eastAsia="en-US"/>
              </w:rPr>
              <w:t>Қызығушылықты ояту</w:t>
            </w:r>
          </w:p>
        </w:tc>
        <w:tc>
          <w:tcPr>
            <w:tcW w:w="5954" w:type="dxa"/>
            <w:gridSpan w:val="3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ІІ.Үй тапсырмасын тексеру:</w:t>
            </w: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 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1.Өткен сабақты қайталау,пысықтау.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2. Сабақтың түрін білу үшін, мына сөз жұмбақты шешеміз.</w:t>
            </w:r>
          </w:p>
          <w:p w:rsidR="00784052" w:rsidRPr="008E5F2D" w:rsidRDefault="00784052">
            <w:pPr>
              <w:pStyle w:val="NoSpacing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/>
              </w:rPr>
              <w:t>1. Қазір қай жыл мезгілі?</w:t>
            </w:r>
          </w:p>
          <w:p w:rsidR="00784052" w:rsidRPr="008E5F2D" w:rsidRDefault="00784052">
            <w:pPr>
              <w:pStyle w:val="NoSpacing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/>
              </w:rPr>
              <w:t>2. Балаға ең жақын адам.</w:t>
            </w:r>
          </w:p>
          <w:p w:rsidR="00784052" w:rsidRPr="008E5F2D" w:rsidRDefault="00784052">
            <w:pPr>
              <w:pStyle w:val="NoSpacing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/>
              </w:rPr>
              <w:t>3. Қалың киімді ұнатады,Шешіндірсең жылатады.</w:t>
            </w:r>
          </w:p>
          <w:p w:rsidR="00784052" w:rsidRPr="008E5F2D" w:rsidRDefault="00784052">
            <w:pPr>
              <w:pStyle w:val="NoSpacing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/>
              </w:rPr>
              <w:t>4.Аяғы жоқ жүрді,Аузы жоқ сөйлейді.</w:t>
            </w:r>
          </w:p>
          <w:p w:rsidR="00784052" w:rsidRPr="008E5F2D" w:rsidRDefault="00784052">
            <w:pPr>
              <w:pStyle w:val="NoSpacing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5.Қыста ғана болады, Ұстасаң қолың тоңады.</w:t>
            </w:r>
          </w:p>
          <w:p w:rsidR="00784052" w:rsidRPr="008E5F2D" w:rsidRDefault="00784052">
            <w:pPr>
              <w:pStyle w:val="NoSpacing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/>
              </w:rPr>
              <w:t>6.Екіге – екіні қосқанда қандай сан шығады?</w:t>
            </w:r>
          </w:p>
          <w:p w:rsidR="00784052" w:rsidRPr="008E5F2D" w:rsidRDefault="00784052">
            <w:pPr>
              <w:pStyle w:val="NoSpacing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Біз бүгінгі сабағымызда «Мақта қыз бен мысық »ертегісіне саяхатқа барамыз.  Олай болса «Мақта қыз бен мысыққа » үйін құрастыруға көмектесейік.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Ауызша тапсырмалар орындау.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Әр қатарға  тапсырмалар беру: (ауызша тізбекті  орындау)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 1-т: 7 + 2 – 6            2-т:  6 + 1 – 5         3-т: 5 + 2 – 4     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        7 – 4 + 6                    6 – 5 + 3                 5 – 3 + 5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Геометриялық фигураларды қолдана отырып,       үй құрастыру.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 Біз тапсырманы тез әрі жылдам есептей отырып,үйді жылдам соқтық.</w:t>
            </w:r>
          </w:p>
        </w:tc>
        <w:tc>
          <w:tcPr>
            <w:tcW w:w="2268" w:type="dxa"/>
          </w:tcPr>
          <w:p w:rsidR="00784052" w:rsidRPr="008E5F2D" w:rsidRDefault="00784052" w:rsidP="008E5F2D">
            <w:pPr>
              <w:tabs>
                <w:tab w:val="right" w:pos="289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1.Оқушылар жауабы</w:t>
            </w: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ab/>
            </w:r>
          </w:p>
          <w:p w:rsidR="00784052" w:rsidRPr="008E5F2D" w:rsidRDefault="00784052" w:rsidP="008E5F2D">
            <w:pPr>
              <w:tabs>
                <w:tab w:val="right" w:pos="289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2. сөз жұмбақ шешу </w:t>
            </w:r>
          </w:p>
          <w:p w:rsidR="00784052" w:rsidRPr="008E5F2D" w:rsidRDefault="00784052" w:rsidP="008E5F2D">
            <w:pPr>
              <w:tabs>
                <w:tab w:val="right" w:pos="289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(саяхат)</w:t>
            </w:r>
          </w:p>
          <w:p w:rsidR="00784052" w:rsidRPr="008E5F2D" w:rsidRDefault="00784052" w:rsidP="008E5F2D">
            <w:pPr>
              <w:tabs>
                <w:tab w:val="right" w:pos="289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Қыс</w:t>
            </w:r>
          </w:p>
          <w:p w:rsidR="00784052" w:rsidRPr="008E5F2D" w:rsidRDefault="00784052" w:rsidP="008E5F2D">
            <w:pPr>
              <w:tabs>
                <w:tab w:val="right" w:pos="289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Ана</w:t>
            </w:r>
          </w:p>
          <w:p w:rsidR="00784052" w:rsidRPr="008E5F2D" w:rsidRDefault="00784052" w:rsidP="008E5F2D">
            <w:pPr>
              <w:tabs>
                <w:tab w:val="right" w:pos="289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Пияз</w:t>
            </w:r>
          </w:p>
          <w:p w:rsidR="00784052" w:rsidRPr="008E5F2D" w:rsidRDefault="00784052" w:rsidP="008E5F2D">
            <w:pPr>
              <w:tabs>
                <w:tab w:val="right" w:pos="289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Хат</w:t>
            </w:r>
          </w:p>
          <w:p w:rsidR="00784052" w:rsidRPr="008E5F2D" w:rsidRDefault="00784052" w:rsidP="008E5F2D">
            <w:pPr>
              <w:tabs>
                <w:tab w:val="right" w:pos="289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Қар</w:t>
            </w:r>
          </w:p>
          <w:p w:rsidR="00784052" w:rsidRPr="008E5F2D" w:rsidRDefault="00784052" w:rsidP="008E5F2D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Төрт </w:t>
            </w: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ab/>
            </w:r>
          </w:p>
          <w:p w:rsidR="00784052" w:rsidRPr="008E5F2D" w:rsidRDefault="00784052" w:rsidP="008E5F2D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</w:p>
          <w:p w:rsidR="00784052" w:rsidRPr="008E5F2D" w:rsidRDefault="00784052" w:rsidP="008E5F2D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</w:p>
          <w:p w:rsidR="00784052" w:rsidRPr="008E5F2D" w:rsidRDefault="00784052" w:rsidP="008E5F2D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Әр қатардан бір оқушы шығып есептейді, сосын геометриялық фигуралардан үй жасайды.</w:t>
            </w:r>
          </w:p>
        </w:tc>
      </w:tr>
      <w:tr w:rsidR="00784052" w:rsidRPr="008E5F2D" w:rsidTr="008E5F2D">
        <w:trPr>
          <w:trHeight w:val="377"/>
        </w:trPr>
        <w:tc>
          <w:tcPr>
            <w:tcW w:w="2835" w:type="dxa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color w:val="002060"/>
                <w:sz w:val="26"/>
                <w:szCs w:val="26"/>
                <w:lang w:val="kk-KZ" w:eastAsia="en-US"/>
              </w:rPr>
              <w:t>Мағынаны тану</w:t>
            </w:r>
          </w:p>
        </w:tc>
        <w:tc>
          <w:tcPr>
            <w:tcW w:w="5954" w:type="dxa"/>
            <w:gridSpan w:val="3"/>
          </w:tcPr>
          <w:p w:rsidR="00784052" w:rsidRPr="008E5F2D" w:rsidRDefault="00784052" w:rsidP="008E5F2D">
            <w:pPr>
              <w:spacing w:after="0" w:line="240" w:lineRule="auto"/>
              <w:rPr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ІІІ.Жаңа сабақ:</w:t>
            </w: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Олай болса,біз бүгін сабақта есеп және қанша ұзын, қысқа ұғымына  байланысты есептер шығару арқылы «Мақта қыз бен мысық»ертегісін</w:t>
            </w:r>
            <w:r w:rsidRPr="008E5F2D">
              <w:rPr>
                <w:sz w:val="26"/>
                <w:szCs w:val="26"/>
                <w:lang w:val="kk-KZ" w:eastAsia="en-US"/>
              </w:rPr>
              <w:t xml:space="preserve">     </w:t>
            </w: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тамашалаймыз.</w:t>
            </w:r>
            <w:r w:rsidRPr="008E5F2D">
              <w:rPr>
                <w:sz w:val="26"/>
                <w:szCs w:val="26"/>
                <w:lang w:val="kk-KZ" w:eastAsia="en-US"/>
              </w:rPr>
              <w:t xml:space="preserve">               </w:t>
            </w:r>
            <w:r>
              <w:rPr>
                <w:noProof/>
              </w:rPr>
              <w:pict>
                <v:line id="Прямая соединительная линия 160" o:spid="_x0000_s1026" style="position:absolute;z-index:251658240;visibility:visible;mso-position-horizontal-relative:text;mso-position-vertical-relative:text" from="444.6pt,12.25pt" to="462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"/>
              </w:pic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 -Ал,енді балалар,бәріміз бірге мысықтың құйрығын қайтып алуына  көмектесейік. Ол үшін алдымен сиырдың тапсырмасын орындайық.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1 – тапсырма:</w:t>
            </w: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Есептерді салыстыру және шығару.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18.5pt;margin-top:7.4pt;width:.05pt;height:20.2pt;z-index:251659264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28" type="#_x0000_t32" style="position:absolute;margin-left:123.75pt;margin-top:7.4pt;width:.05pt;height:.05pt;z-index:251660288" o:connectortype="straight"/>
              </w:pict>
            </w: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 Қызыл лента-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8E5F2D">
                <w:rPr>
                  <w:rFonts w:ascii="Times New Roman" w:hAnsi="Times New Roman"/>
                  <w:sz w:val="26"/>
                  <w:szCs w:val="26"/>
                  <w:lang w:val="kk-KZ" w:eastAsia="en-US"/>
                </w:rPr>
                <w:t>6 см</w:t>
              </w:r>
            </w:smartTag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 Көк лента-  </w:t>
            </w:r>
            <w:smartTag w:uri="urn:schemas-microsoft-com:office:smarttags" w:element="metricconverter">
              <w:smartTagPr>
                <w:attr w:name="ProductID" w:val="9 см"/>
              </w:smartTagPr>
              <w:r w:rsidRPr="008E5F2D">
                <w:rPr>
                  <w:rFonts w:ascii="Times New Roman" w:hAnsi="Times New Roman"/>
                  <w:sz w:val="26"/>
                  <w:szCs w:val="26"/>
                  <w:lang w:val="kk-KZ" w:eastAsia="en-US"/>
                </w:rPr>
                <w:t>9 см</w:t>
              </w:r>
            </w:smartTag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           ? ,  см ұзын.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 Шешуі:9 см-  6см  = 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8E5F2D">
                <w:rPr>
                  <w:rFonts w:ascii="Times New Roman" w:hAnsi="Times New Roman"/>
                  <w:sz w:val="26"/>
                  <w:szCs w:val="26"/>
                  <w:lang w:val="kk-KZ" w:eastAsia="en-US"/>
                </w:rPr>
                <w:t>3 см</w:t>
              </w:r>
            </w:smartTag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 </w:t>
            </w: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 xml:space="preserve">Жауабы:көк лента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8E5F2D">
                <w:rPr>
                  <w:rFonts w:ascii="Times New Roman" w:hAnsi="Times New Roman"/>
                  <w:b/>
                  <w:sz w:val="26"/>
                  <w:szCs w:val="26"/>
                  <w:lang w:val="kk-KZ" w:eastAsia="en-US"/>
                </w:rPr>
                <w:t>3 см</w:t>
              </w:r>
            </w:smartTag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 xml:space="preserve"> 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 xml:space="preserve">2 – тапсырма: 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-Балалар,мысық сиырдан кейін тағы неге барады? Ағашқа барады.Бірақ, балалар, ағаштың  да сендерге арналған тапсырмасы бар екен.</w:t>
            </w:r>
          </w:p>
          <w:p w:rsidR="00784052" w:rsidRPr="008E5F2D" w:rsidRDefault="00784052" w:rsidP="008E5F2D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Жұппен жұмыс: </w:t>
            </w: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ab/>
            </w:r>
          </w:p>
          <w:p w:rsidR="00784052" w:rsidRPr="008E5F2D" w:rsidRDefault="00784052" w:rsidP="008E5F2D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 xml:space="preserve">1 – жұп.                       2 – жұп.               3 – жұп. </w:t>
            </w:r>
          </w:p>
          <w:p w:rsidR="00784052" w:rsidRPr="008E5F2D" w:rsidRDefault="00784052" w:rsidP="008E5F2D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 xml:space="preserve">5 + 2 * 6 – 1                 3 * 3 + 2             7 * 7 -  2 </w:t>
            </w:r>
          </w:p>
          <w:p w:rsidR="00784052" w:rsidRPr="008E5F2D" w:rsidRDefault="00784052" w:rsidP="008E5F2D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 xml:space="preserve">7 – 2 * 4 + 2                 8 * 6 + 2              5 * 8 – 4 </w:t>
            </w:r>
          </w:p>
          <w:p w:rsidR="00784052" w:rsidRPr="008E5F2D" w:rsidRDefault="00784052" w:rsidP="008E5F2D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4 – жұп.                       5 – жұп .              6 – жұп .</w:t>
            </w:r>
          </w:p>
          <w:p w:rsidR="00784052" w:rsidRPr="008E5F2D" w:rsidRDefault="00784052" w:rsidP="008E5F2D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6 + 4 * 10 – 5               4 – 3 * 5               2 + 1 *  5</w:t>
            </w:r>
          </w:p>
          <w:p w:rsidR="00784052" w:rsidRPr="008E5F2D" w:rsidRDefault="00784052" w:rsidP="008E5F2D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8 – 5 * 3 + 2                 2 + 4 * 6               8 – 2 *  4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-Дұрыс балалар,тапсырманы дұрыс орындадыңдар.Енді мысық көмек сұрап тағы кімге барды?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-Иә ,су әкеле жатқан қыздарға жолығады.Ол қыздардың да мысыққа және сендерге дайындаған тапсырмасы бар екен.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3 - тапсырма:Сатып алғаны-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8E5F2D">
                <w:rPr>
                  <w:rFonts w:ascii="Times New Roman" w:hAnsi="Times New Roman"/>
                  <w:b/>
                  <w:sz w:val="26"/>
                  <w:szCs w:val="26"/>
                  <w:lang w:val="kk-KZ" w:eastAsia="en-US"/>
                </w:rPr>
                <w:t>10 см</w:t>
              </w:r>
            </w:smartTag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 xml:space="preserve">                   Қиып алғаны-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8E5F2D">
                <w:rPr>
                  <w:rFonts w:ascii="Times New Roman" w:hAnsi="Times New Roman"/>
                  <w:b/>
                  <w:sz w:val="26"/>
                  <w:szCs w:val="26"/>
                  <w:lang w:val="kk-KZ" w:eastAsia="en-US"/>
                </w:rPr>
                <w:t>5 см</w:t>
              </w:r>
            </w:smartTag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 xml:space="preserve">                   Қалғаны- ?см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                   Шешуі:10см-5см=5см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                   Жауабы:5 см лента қалды.</w:t>
            </w:r>
          </w:p>
        </w:tc>
        <w:tc>
          <w:tcPr>
            <w:tcW w:w="2268" w:type="dxa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</w:p>
        </w:tc>
      </w:tr>
      <w:tr w:rsidR="00784052" w:rsidRPr="008E5F2D" w:rsidTr="008E5F2D">
        <w:trPr>
          <w:trHeight w:val="861"/>
        </w:trPr>
        <w:tc>
          <w:tcPr>
            <w:tcW w:w="2835" w:type="dxa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color w:val="002060"/>
                <w:sz w:val="26"/>
                <w:szCs w:val="26"/>
                <w:lang w:val="kk-KZ" w:eastAsia="en-US"/>
              </w:rPr>
              <w:t>Сергіту сәті</w:t>
            </w:r>
          </w:p>
        </w:tc>
        <w:tc>
          <w:tcPr>
            <w:tcW w:w="5954" w:type="dxa"/>
            <w:gridSpan w:val="3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«Сұр қоян»</w:t>
            </w:r>
          </w:p>
        </w:tc>
        <w:tc>
          <w:tcPr>
            <w:tcW w:w="2268" w:type="dxa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Ой сергітеді,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шаршағандары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басылады</w:t>
            </w:r>
          </w:p>
        </w:tc>
      </w:tr>
      <w:tr w:rsidR="00784052" w:rsidRPr="002117AE" w:rsidTr="008E5F2D">
        <w:trPr>
          <w:trHeight w:val="699"/>
        </w:trPr>
        <w:tc>
          <w:tcPr>
            <w:tcW w:w="2835" w:type="dxa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color w:val="002060"/>
                <w:sz w:val="26"/>
                <w:szCs w:val="26"/>
                <w:lang w:val="kk-KZ" w:eastAsia="en-US"/>
              </w:rPr>
              <w:t>Ой толғаныс</w:t>
            </w:r>
          </w:p>
        </w:tc>
        <w:tc>
          <w:tcPr>
            <w:tcW w:w="8222" w:type="dxa"/>
            <w:gridSpan w:val="4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-Балалар,дүкенші апай мысыққа жұмыртқа алып кел,- деді.Ал жұмыртқаны неге барып сұрады?(тауыққа)Сонымен тауық мысыққа қандай тапсырма дайындаған екен,көрелік.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4- тапсырма:</w:t>
            </w: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    топтық жұмыс</w:t>
            </w:r>
          </w:p>
          <w:p w:rsidR="00784052" w:rsidRPr="008E5F2D" w:rsidRDefault="00784052">
            <w:pPr>
              <w:pStyle w:val="NoSpacing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/>
              </w:rPr>
              <w:t>5+5=            5+ 4=         5+3=</w:t>
            </w:r>
          </w:p>
          <w:p w:rsidR="00784052" w:rsidRPr="008E5F2D" w:rsidRDefault="00784052">
            <w:pPr>
              <w:pStyle w:val="NoSpacing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/>
              </w:rPr>
              <w:t>6 - 4=           6  - 3=        6 - 2</w:t>
            </w:r>
            <w:r w:rsidRPr="008E5F2D">
              <w:rPr>
                <w:rStyle w:val="Heading1Char"/>
                <w:rFonts w:ascii="Times New Roman" w:hAnsi="Times New Roman"/>
                <w:sz w:val="26"/>
                <w:szCs w:val="26"/>
                <w:lang w:val="kk-KZ"/>
              </w:rPr>
              <w:t>=</w:t>
            </w:r>
          </w:p>
          <w:p w:rsidR="00784052" w:rsidRPr="008E5F2D" w:rsidRDefault="00784052">
            <w:pPr>
              <w:pStyle w:val="NoSpacing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/>
              </w:rPr>
              <w:t>7+3 =           7 + 2 =       7 + 1 =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Балалар,сендер білесіңдер тауық жұмыртқа беру үшін оған керек?(тары,бидай).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Мысық бидай іздеп келе жатқанда алдынан не шығады?Тышқан қандай тапсырма берер екен.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5 – тапсырма «жұмбақ шешу»</w:t>
            </w:r>
          </w:p>
          <w:p w:rsidR="00784052" w:rsidRPr="008E5F2D" w:rsidRDefault="00784052" w:rsidP="008E5F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Жоқ өзінде бас та Қас та,                                                                                                       Мойын да,                                                                                                             Ұзындығы жазулы тұр бойында.                                                          </w:t>
            </w:r>
          </w:p>
          <w:p w:rsidR="00784052" w:rsidRPr="008E5F2D" w:rsidRDefault="00784052" w:rsidP="008E5F2D">
            <w:pPr>
              <w:pStyle w:val="ListParagraph"/>
              <w:spacing w:after="0" w:line="240" w:lineRule="auto"/>
              <w:ind w:left="502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Бұл не?  (Сызғыш)</w:t>
            </w: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      </w:t>
            </w:r>
          </w:p>
          <w:p w:rsidR="00784052" w:rsidRPr="008E5F2D" w:rsidRDefault="00784052" w:rsidP="008E5F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Мұз айдында жеті бала.</w:t>
            </w:r>
          </w:p>
          <w:p w:rsidR="00784052" w:rsidRPr="008E5F2D" w:rsidRDefault="00784052" w:rsidP="008E5F2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Асыр сап жүр сырғанап.</w:t>
            </w:r>
          </w:p>
          <w:p w:rsidR="00784052" w:rsidRPr="008E5F2D" w:rsidRDefault="00784052" w:rsidP="008E5F2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Сырғанамай екі бала,</w:t>
            </w:r>
          </w:p>
          <w:p w:rsidR="00784052" w:rsidRPr="008E5F2D" w:rsidRDefault="00784052" w:rsidP="008E5F2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Жағалауда тұр қарап.</w:t>
            </w:r>
          </w:p>
          <w:p w:rsidR="00784052" w:rsidRPr="008E5F2D" w:rsidRDefault="00784052" w:rsidP="008E5F2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Енді осы бар баланың</w:t>
            </w:r>
          </w:p>
          <w:p w:rsidR="00784052" w:rsidRPr="008E5F2D" w:rsidRDefault="00784052" w:rsidP="008E5F2D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Санын айтсаң жарадың!                                                                         </w:t>
            </w: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(Барлығы 9 бала)</w:t>
            </w:r>
          </w:p>
          <w:p w:rsidR="00784052" w:rsidRPr="008E5F2D" w:rsidRDefault="00784052" w:rsidP="008E5F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Көлден ұшты жеті қаз,</w:t>
            </w:r>
          </w:p>
          <w:p w:rsidR="00784052" w:rsidRPr="008E5F2D" w:rsidRDefault="00784052" w:rsidP="008E5F2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Қайтып қонды екі қаз.</w:t>
            </w:r>
          </w:p>
          <w:p w:rsidR="00784052" w:rsidRPr="008E5F2D" w:rsidRDefault="00784052" w:rsidP="008E5F2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Қонбады оның нешеуі?</w:t>
            </w:r>
          </w:p>
          <w:p w:rsidR="00784052" w:rsidRPr="008E5F2D" w:rsidRDefault="00784052" w:rsidP="008E5F2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Кәне, кім тез шешеді?                                                                          </w:t>
            </w:r>
          </w:p>
          <w:p w:rsidR="00784052" w:rsidRPr="008E5F2D" w:rsidRDefault="00784052" w:rsidP="008E5F2D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   </w:t>
            </w: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(Қонбады 5 қаз)</w:t>
            </w:r>
          </w:p>
          <w:p w:rsidR="00784052" w:rsidRPr="008E5F2D" w:rsidRDefault="00784052" w:rsidP="008E5F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ab/>
              <w:t>Екі аяқ пен екі қол,</w:t>
            </w:r>
          </w:p>
          <w:p w:rsidR="00784052" w:rsidRPr="008E5F2D" w:rsidRDefault="00784052" w:rsidP="008E5F2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 Бір ауыз бен бір тілің...</w:t>
            </w:r>
          </w:p>
          <w:p w:rsidR="00784052" w:rsidRPr="008E5F2D" w:rsidRDefault="00784052" w:rsidP="008E5F2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Нешеу болды кәне, бол,</w:t>
            </w:r>
          </w:p>
          <w:p w:rsidR="00784052" w:rsidRPr="008E5F2D" w:rsidRDefault="00784052" w:rsidP="008E5F2D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Санап шығар кім бұрын?                                                                               </w:t>
            </w: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(Барлығы 6 болды)</w:t>
            </w:r>
          </w:p>
          <w:p w:rsidR="00784052" w:rsidRPr="008E5F2D" w:rsidRDefault="00784052" w:rsidP="008E5F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Жаңа ғана шалғында,</w:t>
            </w:r>
          </w:p>
          <w:p w:rsidR="00784052" w:rsidRPr="008E5F2D" w:rsidRDefault="00784052" w:rsidP="008E5F2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Алты бұзау жүр еді.</w:t>
            </w:r>
          </w:p>
          <w:p w:rsidR="00784052" w:rsidRPr="008E5F2D" w:rsidRDefault="00784052" w:rsidP="008E5F2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Әлде шаршап қалды ма,</w:t>
            </w:r>
          </w:p>
          <w:p w:rsidR="00784052" w:rsidRPr="008E5F2D" w:rsidRDefault="00784052" w:rsidP="008E5F2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Жатып қапты біреуі.</w:t>
            </w:r>
          </w:p>
          <w:p w:rsidR="00784052" w:rsidRPr="008E5F2D" w:rsidRDefault="00784052" w:rsidP="008E5F2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Нешеуі енді жайылып,</w:t>
            </w:r>
          </w:p>
          <w:p w:rsidR="00784052" w:rsidRPr="008E5F2D" w:rsidRDefault="00784052" w:rsidP="008E5F2D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Айт, жүргенін айырып.                                                                         </w:t>
            </w: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(Жайылып жүр 5 бұзау)</w:t>
            </w:r>
          </w:p>
          <w:p w:rsidR="00784052" w:rsidRPr="008E5F2D" w:rsidRDefault="00784052" w:rsidP="008E5F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Аулада бес үйрек,</w:t>
            </w:r>
          </w:p>
          <w:p w:rsidR="00784052" w:rsidRPr="008E5F2D" w:rsidRDefault="00784052" w:rsidP="008E5F2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Қорада үш үйрек.</w:t>
            </w:r>
          </w:p>
          <w:p w:rsidR="00784052" w:rsidRPr="008E5F2D" w:rsidRDefault="00784052" w:rsidP="008E5F2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Бір үйрек тығылды,</w:t>
            </w:r>
          </w:p>
          <w:p w:rsidR="00784052" w:rsidRPr="008E5F2D" w:rsidRDefault="00784052" w:rsidP="008E5F2D">
            <w:pPr>
              <w:pStyle w:val="ListParagraph"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Бір үйрек жығылды,</w:t>
            </w:r>
          </w:p>
          <w:p w:rsidR="00784052" w:rsidRPr="008E5F2D" w:rsidRDefault="00784052" w:rsidP="008E5F2D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Қалғаны неше үйрек?                                                                                </w:t>
            </w: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(Қалғаны 6 үйрек)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sz w:val="26"/>
                <w:szCs w:val="26"/>
                <w:lang w:val="kk-KZ" w:eastAsia="en-US"/>
              </w:rPr>
              <w:t>V.Сабақты қорыту:</w:t>
            </w: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 xml:space="preserve"> 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Сонымен біз мысықтың құйрығын қайтаруға көмектестік – деп, бағалау</w:t>
            </w:r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</w:p>
        </w:tc>
      </w:tr>
      <w:tr w:rsidR="00784052" w:rsidRPr="008E5F2D" w:rsidTr="008E5F2D">
        <w:trPr>
          <w:trHeight w:val="471"/>
        </w:trPr>
        <w:tc>
          <w:tcPr>
            <w:tcW w:w="2835" w:type="dxa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color w:val="002060"/>
                <w:sz w:val="26"/>
                <w:szCs w:val="26"/>
                <w:lang w:val="kk-KZ" w:eastAsia="en-US"/>
              </w:rPr>
              <w:t>Үйге тапсырма</w:t>
            </w:r>
          </w:p>
        </w:tc>
        <w:tc>
          <w:tcPr>
            <w:tcW w:w="4532" w:type="dxa"/>
            <w:gridSpan w:val="2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Дәптермен жұмыс</w:t>
            </w:r>
          </w:p>
        </w:tc>
        <w:tc>
          <w:tcPr>
            <w:tcW w:w="3690" w:type="dxa"/>
            <w:gridSpan w:val="2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sz w:val="26"/>
                <w:szCs w:val="26"/>
                <w:lang w:val="kk-KZ" w:eastAsia="en-US"/>
              </w:rPr>
              <w:t>Күнделіктеріне жазып беремін</w:t>
            </w:r>
          </w:p>
        </w:tc>
      </w:tr>
      <w:tr w:rsidR="00784052" w:rsidRPr="002117AE" w:rsidTr="008E5F2D">
        <w:trPr>
          <w:trHeight w:val="445"/>
        </w:trPr>
        <w:tc>
          <w:tcPr>
            <w:tcW w:w="2835" w:type="dxa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 w:eastAsia="en-US"/>
              </w:rPr>
            </w:pPr>
            <w:r w:rsidRPr="008E5F2D">
              <w:rPr>
                <w:rFonts w:ascii="Times New Roman" w:hAnsi="Times New Roman"/>
                <w:b/>
                <w:color w:val="002060"/>
                <w:sz w:val="26"/>
                <w:szCs w:val="26"/>
                <w:lang w:val="kk-KZ" w:eastAsia="en-US"/>
              </w:rPr>
              <w:t>Бағалау</w:t>
            </w:r>
          </w:p>
        </w:tc>
        <w:tc>
          <w:tcPr>
            <w:tcW w:w="4532" w:type="dxa"/>
            <w:gridSpan w:val="2"/>
          </w:tcPr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kk-KZ" w:eastAsia="en-US"/>
              </w:rPr>
            </w:pPr>
            <w:hyperlink r:id="rId5" w:history="1">
              <w:r w:rsidRPr="008E5F2D">
                <w:rPr>
                  <w:rStyle w:val="Hyperlink"/>
                  <w:rFonts w:ascii="Times New Roman" w:hAnsi="Times New Roman"/>
                  <w:color w:val="000000"/>
                  <w:sz w:val="26"/>
                  <w:szCs w:val="26"/>
                  <w:lang w:val="kk-KZ" w:eastAsia="en-US"/>
                </w:rPr>
                <w:t>Оқыту үшін бағалау және оқуды бағалау</w:t>
              </w:r>
            </w:hyperlink>
          </w:p>
          <w:p w:rsidR="00784052" w:rsidRPr="008E5F2D" w:rsidRDefault="00784052" w:rsidP="008E5F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 w:eastAsia="en-US"/>
              </w:rPr>
            </w:pPr>
          </w:p>
        </w:tc>
        <w:tc>
          <w:tcPr>
            <w:tcW w:w="3690" w:type="dxa"/>
            <w:gridSpan w:val="2"/>
          </w:tcPr>
          <w:p w:rsidR="00784052" w:rsidRPr="008E5F2D" w:rsidRDefault="00784052" w:rsidP="008E5F2D">
            <w:pPr>
              <w:spacing w:after="0" w:line="240" w:lineRule="auto"/>
              <w:rPr>
                <w:lang w:val="kk-KZ" w:eastAsia="en-US"/>
              </w:rPr>
            </w:pPr>
          </w:p>
        </w:tc>
      </w:tr>
    </w:tbl>
    <w:p w:rsidR="00784052" w:rsidRDefault="00784052" w:rsidP="00E93118">
      <w:pPr>
        <w:tabs>
          <w:tab w:val="left" w:pos="7680"/>
        </w:tabs>
        <w:rPr>
          <w:sz w:val="26"/>
          <w:szCs w:val="26"/>
          <w:lang w:val="kk-KZ"/>
        </w:rPr>
      </w:pPr>
    </w:p>
    <w:p w:rsidR="00784052" w:rsidRDefault="00784052" w:rsidP="00E93118">
      <w:pPr>
        <w:tabs>
          <w:tab w:val="left" w:pos="7680"/>
        </w:tabs>
        <w:rPr>
          <w:sz w:val="26"/>
          <w:szCs w:val="26"/>
          <w:lang w:val="kk-KZ"/>
        </w:rPr>
      </w:pPr>
    </w:p>
    <w:p w:rsidR="00784052" w:rsidRPr="002117AE" w:rsidRDefault="00784052" w:rsidP="00E93118">
      <w:pPr>
        <w:tabs>
          <w:tab w:val="left" w:pos="7680"/>
        </w:tabs>
        <w:rPr>
          <w:sz w:val="26"/>
          <w:szCs w:val="26"/>
        </w:rPr>
      </w:pPr>
    </w:p>
    <w:p w:rsidR="00784052" w:rsidRDefault="00784052" w:rsidP="00E93118">
      <w:pPr>
        <w:tabs>
          <w:tab w:val="left" w:pos="7680"/>
        </w:tabs>
        <w:rPr>
          <w:sz w:val="26"/>
          <w:szCs w:val="26"/>
          <w:lang w:val="kk-KZ"/>
        </w:rPr>
      </w:pPr>
    </w:p>
    <w:p w:rsidR="00784052" w:rsidRDefault="00784052" w:rsidP="00E93118">
      <w:pPr>
        <w:tabs>
          <w:tab w:val="left" w:pos="7680"/>
        </w:tabs>
        <w:rPr>
          <w:sz w:val="26"/>
          <w:szCs w:val="26"/>
          <w:lang w:val="kk-KZ"/>
        </w:rPr>
      </w:pPr>
    </w:p>
    <w:p w:rsidR="00784052" w:rsidRDefault="00784052" w:rsidP="00E93118">
      <w:pPr>
        <w:tabs>
          <w:tab w:val="left" w:pos="7680"/>
        </w:tabs>
        <w:rPr>
          <w:sz w:val="26"/>
          <w:szCs w:val="26"/>
          <w:lang w:val="kk-KZ"/>
        </w:rPr>
      </w:pPr>
    </w:p>
    <w:p w:rsidR="00784052" w:rsidRDefault="00784052" w:rsidP="00E93118">
      <w:pPr>
        <w:tabs>
          <w:tab w:val="left" w:pos="7680"/>
        </w:tabs>
        <w:rPr>
          <w:sz w:val="26"/>
          <w:szCs w:val="26"/>
          <w:lang w:val="kk-KZ"/>
        </w:rPr>
      </w:pPr>
    </w:p>
    <w:p w:rsidR="00784052" w:rsidRDefault="00784052" w:rsidP="00E93118">
      <w:pPr>
        <w:tabs>
          <w:tab w:val="left" w:pos="7680"/>
        </w:tabs>
        <w:rPr>
          <w:sz w:val="28"/>
          <w:szCs w:val="28"/>
          <w:lang w:val="kk-KZ"/>
        </w:rPr>
      </w:pPr>
    </w:p>
    <w:p w:rsidR="00784052" w:rsidRDefault="00784052">
      <w:pPr>
        <w:rPr>
          <w:lang w:val="kk-KZ"/>
        </w:rPr>
      </w:pPr>
    </w:p>
    <w:p w:rsidR="00784052" w:rsidRDefault="00784052">
      <w:pPr>
        <w:rPr>
          <w:lang w:val="kk-KZ"/>
        </w:rPr>
      </w:pPr>
    </w:p>
    <w:p w:rsidR="00784052" w:rsidRDefault="00784052">
      <w:pPr>
        <w:rPr>
          <w:lang w:val="kk-KZ"/>
        </w:rPr>
      </w:pPr>
    </w:p>
    <w:p w:rsidR="00784052" w:rsidRDefault="00784052">
      <w:pPr>
        <w:rPr>
          <w:lang w:val="kk-KZ"/>
        </w:rPr>
      </w:pPr>
    </w:p>
    <w:p w:rsidR="00784052" w:rsidRPr="00E93118" w:rsidRDefault="00784052">
      <w:pPr>
        <w:rPr>
          <w:lang w:val="kk-KZ"/>
        </w:rPr>
      </w:pPr>
    </w:p>
    <w:sectPr w:rsidR="00784052" w:rsidRPr="00E93118" w:rsidSect="00072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9637D"/>
    <w:multiLevelType w:val="hybridMultilevel"/>
    <w:tmpl w:val="AB7679B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BAA6E68"/>
    <w:multiLevelType w:val="hybridMultilevel"/>
    <w:tmpl w:val="31EED434"/>
    <w:lvl w:ilvl="0" w:tplc="6AFE2ED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118"/>
    <w:rsid w:val="000721A6"/>
    <w:rsid w:val="002117AE"/>
    <w:rsid w:val="00397AD0"/>
    <w:rsid w:val="00784052"/>
    <w:rsid w:val="008E5F2D"/>
    <w:rsid w:val="00B95364"/>
    <w:rsid w:val="00E93118"/>
    <w:rsid w:val="00E9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A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9311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3118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E93118"/>
    <w:rPr>
      <w:lang w:eastAsia="en-US"/>
    </w:rPr>
  </w:style>
  <w:style w:type="paragraph" w:styleId="ListParagraph">
    <w:name w:val="List Paragraph"/>
    <w:basedOn w:val="Normal"/>
    <w:uiPriority w:val="99"/>
    <w:qFormat/>
    <w:rsid w:val="00E93118"/>
    <w:pPr>
      <w:ind w:left="720"/>
      <w:contextualSpacing/>
    </w:pPr>
  </w:style>
  <w:style w:type="table" w:styleId="TableGrid">
    <w:name w:val="Table Grid"/>
    <w:basedOn w:val="TableNormal"/>
    <w:uiPriority w:val="99"/>
    <w:rsid w:val="00E93118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E9311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93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31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0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kz/url?sa=t&amp;rct=j&amp;q=&amp;esrc=s&amp;source=web&amp;cd=3&amp;cad=rja&amp;uact=8&amp;ved=0CCwQFjAC&amp;url=http%3A%2F%2Fgoo.kz%2Fjournal%2Fview%2F59%2F24726&amp;ei=9JqTVM6wMeXQygOhr4HABg&amp;usg=AFQjCNFaRJkbYjbAat-Xcmq7oWhF5piqCw&amp;bvm=bv.82001339,d.b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1025</Words>
  <Characters>5849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Пәннің аты: математика</dc:title>
  <dc:subject/>
  <dc:creator>User</dc:creator>
  <cp:keywords/>
  <dc:description/>
  <cp:lastModifiedBy>comp</cp:lastModifiedBy>
  <cp:revision>2</cp:revision>
  <dcterms:created xsi:type="dcterms:W3CDTF">2016-02-26T09:39:00Z</dcterms:created>
  <dcterms:modified xsi:type="dcterms:W3CDTF">2016-02-26T09:39:00Z</dcterms:modified>
</cp:coreProperties>
</file>